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6E58" w14:textId="6F6E0813" w:rsidR="0012025E" w:rsidRPr="00B07B13" w:rsidRDefault="0012025E" w:rsidP="0012025E">
      <w:pPr>
        <w:pStyle w:val="Titel"/>
      </w:pPr>
      <w:r w:rsidRPr="0012025E">
        <w:t>Lieferantenselbstauskunft</w:t>
      </w:r>
    </w:p>
    <w:p w14:paraId="4500B64D" w14:textId="77777777" w:rsidR="00EA297E" w:rsidRDefault="00EA297E" w:rsidP="00EA297E">
      <w:pPr>
        <w:rPr>
          <w:color w:val="33C94C" w:themeColor="accent1" w:themeShade="BF"/>
          <w:szCs w:val="20"/>
          <w:lang w:val="de-AT"/>
        </w:rPr>
      </w:pPr>
    </w:p>
    <w:p w14:paraId="475E8F86" w14:textId="77777777" w:rsidR="00EA297E" w:rsidRPr="00EA297E" w:rsidRDefault="00EA297E" w:rsidP="00EA297E">
      <w:pPr>
        <w:rPr>
          <w:bCs w:val="0"/>
          <w:szCs w:val="20"/>
        </w:rPr>
      </w:pPr>
      <w:r w:rsidRPr="00EA297E">
        <w:rPr>
          <w:bCs w:val="0"/>
          <w:szCs w:val="20"/>
        </w:rPr>
        <w:t>Bitte füllen sie die farbigen Felder von diesem Dokument aus uns schicken sie es retour an:</w:t>
      </w:r>
    </w:p>
    <w:p w14:paraId="11B4E292" w14:textId="77777777" w:rsidR="00EA297E" w:rsidRPr="00EA297E" w:rsidRDefault="00EA297E" w:rsidP="00EA297E">
      <w:pPr>
        <w:rPr>
          <w:b/>
          <w:szCs w:val="20"/>
        </w:rPr>
      </w:pPr>
      <w:hyperlink r:id="rId8" w:history="1">
        <w:r w:rsidRPr="00EA297E">
          <w:rPr>
            <w:rStyle w:val="Hyperlink"/>
            <w:b/>
            <w:szCs w:val="20"/>
          </w:rPr>
          <w:t>einkauf@gantner.com</w:t>
        </w:r>
      </w:hyperlink>
    </w:p>
    <w:p w14:paraId="6364BB2D" w14:textId="77777777" w:rsidR="00EA297E" w:rsidRDefault="00EA297E" w:rsidP="00EA297E">
      <w:pPr>
        <w:rPr>
          <w:b/>
          <w:sz w:val="18"/>
          <w:szCs w:val="18"/>
        </w:rPr>
      </w:pPr>
    </w:p>
    <w:p w14:paraId="2A6D99C5" w14:textId="77777777" w:rsidR="00EA297E" w:rsidRDefault="00EA297E" w:rsidP="00EA297E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3C95158A" wp14:editId="3E68138B">
            <wp:extent cx="6162675" cy="1162050"/>
            <wp:effectExtent l="0" t="0" r="9525" b="0"/>
            <wp:docPr id="11287" name="Picture 2" descr="OperationStreif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7" name="Picture 2" descr="OperationStreif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9B0EE09" w14:textId="77777777" w:rsidR="00EA297E" w:rsidRDefault="00EA297E" w:rsidP="00EA297E">
      <w:pPr>
        <w:rPr>
          <w:b/>
          <w:sz w:val="18"/>
          <w:szCs w:val="18"/>
        </w:rPr>
      </w:pPr>
    </w:p>
    <w:p w14:paraId="23A8B673" w14:textId="77777777" w:rsidR="00EA297E" w:rsidRDefault="00EA297E" w:rsidP="00EA297E">
      <w:pPr>
        <w:rPr>
          <w:b/>
          <w:sz w:val="18"/>
          <w:szCs w:val="18"/>
        </w:rPr>
      </w:pPr>
    </w:p>
    <w:p w14:paraId="1A6C11D4" w14:textId="77777777" w:rsidR="00EA297E" w:rsidRDefault="00EA297E" w:rsidP="00EA297E">
      <w:pPr>
        <w:rPr>
          <w:b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800"/>
      </w:tblGrid>
      <w:tr w:rsidR="00EA297E" w:rsidRPr="000E59A6" w14:paraId="0666623E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EF4A066" w14:textId="77777777" w:rsidR="00EA297E" w:rsidRPr="003F398C" w:rsidRDefault="00EA297E" w:rsidP="00740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Ausgefüllt am: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49BA2D3D" w14:textId="77777777" w:rsidR="00EA297E" w:rsidRPr="000E59A6" w:rsidRDefault="00EA297E" w:rsidP="0074077E">
            <w:pPr>
              <w:rPr>
                <w:bCs w:val="0"/>
                <w:color w:val="FFFFFF"/>
                <w:sz w:val="18"/>
                <w:szCs w:val="18"/>
              </w:rPr>
            </w:pPr>
            <w:r w:rsidRPr="000E59A6">
              <w:rPr>
                <w:bCs w:val="0"/>
                <w:color w:val="FFFFFF"/>
                <w:sz w:val="18"/>
                <w:szCs w:val="18"/>
              </w:rPr>
              <w:t> </w:t>
            </w:r>
          </w:p>
        </w:tc>
      </w:tr>
    </w:tbl>
    <w:p w14:paraId="20D39946" w14:textId="77777777" w:rsidR="00EA297E" w:rsidRDefault="00EA297E" w:rsidP="00EA297E">
      <w:pPr>
        <w:rPr>
          <w:b/>
          <w:sz w:val="18"/>
          <w:szCs w:val="18"/>
        </w:rPr>
      </w:pPr>
    </w:p>
    <w:p w14:paraId="70ABE778" w14:textId="77777777" w:rsidR="00EA297E" w:rsidRPr="003F398C" w:rsidRDefault="00EA297E" w:rsidP="00EA297E">
      <w:pPr>
        <w:rPr>
          <w:b/>
          <w:sz w:val="18"/>
          <w:szCs w:val="1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800"/>
      </w:tblGrid>
      <w:tr w:rsidR="00EA297E" w:rsidRPr="0012025E" w14:paraId="7FEF73B5" w14:textId="77777777" w:rsidTr="00EA297E">
        <w:trPr>
          <w:trHeight w:val="227"/>
        </w:trPr>
        <w:tc>
          <w:tcPr>
            <w:tcW w:w="2840" w:type="dxa"/>
            <w:shd w:val="clear" w:color="auto" w:fill="76DC87"/>
            <w:noWrap/>
            <w:vAlign w:val="center"/>
            <w:hideMark/>
          </w:tcPr>
          <w:p w14:paraId="0DDBED05" w14:textId="77777777" w:rsidR="00EA297E" w:rsidRPr="0012025E" w:rsidRDefault="00EA297E" w:rsidP="0074077E">
            <w:pPr>
              <w:rPr>
                <w:b/>
                <w:bCs w:val="0"/>
                <w:szCs w:val="20"/>
              </w:rPr>
            </w:pPr>
            <w:r w:rsidRPr="0012025E">
              <w:rPr>
                <w:b/>
                <w:bCs w:val="0"/>
                <w:szCs w:val="20"/>
              </w:rPr>
              <w:t>allgemeine Daten</w:t>
            </w:r>
          </w:p>
        </w:tc>
        <w:tc>
          <w:tcPr>
            <w:tcW w:w="6800" w:type="dxa"/>
            <w:shd w:val="clear" w:color="auto" w:fill="76DC87"/>
            <w:noWrap/>
            <w:vAlign w:val="center"/>
            <w:hideMark/>
          </w:tcPr>
          <w:p w14:paraId="49208732" w14:textId="77777777" w:rsidR="00EA297E" w:rsidRPr="0012025E" w:rsidRDefault="00EA297E" w:rsidP="0074077E">
            <w:pPr>
              <w:rPr>
                <w:b/>
                <w:bCs w:val="0"/>
                <w:szCs w:val="20"/>
              </w:rPr>
            </w:pPr>
            <w:r w:rsidRPr="0012025E">
              <w:rPr>
                <w:b/>
                <w:bCs w:val="0"/>
                <w:szCs w:val="20"/>
              </w:rPr>
              <w:t>Eintrag</w:t>
            </w:r>
          </w:p>
        </w:tc>
      </w:tr>
      <w:tr w:rsidR="00EA297E" w:rsidRPr="0012025E" w14:paraId="6082AFB5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036F233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szCs w:val="20"/>
              </w:rPr>
              <w:t>Firmenname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76F64359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23DDBD28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09B8EB2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Kontaktperson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3ABDF145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0B1C0F1B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CAE8040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Adresse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1D7ACD20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117F925C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E7C476A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PLZ, Ort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10CC87BA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3287D234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61E9834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Land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3EC1F95A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3D4A1F53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1F97ECEF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Telefon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226950B6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24D90660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5FA07862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Fax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2A374183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595324E1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4D644CD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Mail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1B1A4198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237CE5C4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5BAC293" w14:textId="77777777" w:rsidR="00EA297E" w:rsidRPr="0012025E" w:rsidRDefault="00EA297E" w:rsidP="0074077E">
            <w:pPr>
              <w:rPr>
                <w:szCs w:val="20"/>
              </w:rPr>
            </w:pPr>
            <w:r w:rsidRPr="0012025E">
              <w:rPr>
                <w:szCs w:val="20"/>
              </w:rPr>
              <w:t>Internet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48C75E63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2DEF13D0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98755F7" w14:textId="77777777" w:rsidR="00EA297E" w:rsidRPr="0012025E" w:rsidRDefault="00EA297E" w:rsidP="0074077E">
            <w:pPr>
              <w:rPr>
                <w:color w:val="FFFFFF"/>
                <w:szCs w:val="20"/>
              </w:rPr>
            </w:pPr>
            <w:r w:rsidRPr="0012025E">
              <w:rPr>
                <w:color w:val="FFFFFF"/>
                <w:szCs w:val="20"/>
              </w:rPr>
              <w:t>0,00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27F99C54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35052A43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47D7EF79" w14:textId="77777777" w:rsidR="00EA297E" w:rsidRPr="0012025E" w:rsidRDefault="00EA297E" w:rsidP="0074077E">
            <w:pPr>
              <w:rPr>
                <w:szCs w:val="20"/>
              </w:rPr>
            </w:pPr>
            <w:proofErr w:type="gramStart"/>
            <w:r w:rsidRPr="0012025E">
              <w:rPr>
                <w:szCs w:val="20"/>
              </w:rPr>
              <w:t>QM Beauftragter</w:t>
            </w:r>
            <w:proofErr w:type="gramEnd"/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420AD7CA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12025E" w14:paraId="5F402B86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23329ED" w14:textId="77777777" w:rsidR="00EA297E" w:rsidRPr="0012025E" w:rsidRDefault="00EA297E" w:rsidP="0074077E">
            <w:pPr>
              <w:rPr>
                <w:szCs w:val="20"/>
              </w:rPr>
            </w:pPr>
            <w:proofErr w:type="gramStart"/>
            <w:r w:rsidRPr="0012025E">
              <w:rPr>
                <w:szCs w:val="20"/>
              </w:rPr>
              <w:t>QM Beauftragter</w:t>
            </w:r>
            <w:proofErr w:type="gramEnd"/>
            <w:r w:rsidRPr="0012025E">
              <w:rPr>
                <w:szCs w:val="20"/>
              </w:rPr>
              <w:t xml:space="preserve"> - E-Mail</w:t>
            </w:r>
          </w:p>
        </w:tc>
        <w:tc>
          <w:tcPr>
            <w:tcW w:w="6800" w:type="dxa"/>
            <w:shd w:val="clear" w:color="auto" w:fill="auto"/>
            <w:noWrap/>
            <w:vAlign w:val="center"/>
            <w:hideMark/>
          </w:tcPr>
          <w:p w14:paraId="1FDC3DEB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</w:tbl>
    <w:p w14:paraId="3BD294A3" w14:textId="77777777" w:rsidR="00EA297E" w:rsidRPr="0012025E" w:rsidRDefault="00EA297E" w:rsidP="00EA297E">
      <w:pPr>
        <w:rPr>
          <w:b/>
          <w:szCs w:val="20"/>
        </w:rPr>
      </w:pPr>
    </w:p>
    <w:p w14:paraId="189D0CB4" w14:textId="77777777" w:rsidR="00EA297E" w:rsidRPr="003F398C" w:rsidRDefault="00EA297E" w:rsidP="00EA297E">
      <w:pPr>
        <w:rPr>
          <w:b/>
          <w:sz w:val="18"/>
          <w:szCs w:val="18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814"/>
      </w:tblGrid>
      <w:tr w:rsidR="00EA297E" w:rsidRPr="000E59A6" w14:paraId="0EFA4756" w14:textId="77777777" w:rsidTr="0012025E">
        <w:trPr>
          <w:trHeight w:val="227"/>
        </w:trPr>
        <w:tc>
          <w:tcPr>
            <w:tcW w:w="2840" w:type="dxa"/>
            <w:shd w:val="clear" w:color="auto" w:fill="76DC87"/>
            <w:noWrap/>
            <w:vAlign w:val="center"/>
            <w:hideMark/>
          </w:tcPr>
          <w:p w14:paraId="5BFD26E9" w14:textId="77777777" w:rsidR="00EA297E" w:rsidRPr="0012025E" w:rsidRDefault="00EA297E" w:rsidP="0074077E">
            <w:pPr>
              <w:rPr>
                <w:b/>
                <w:szCs w:val="20"/>
              </w:rPr>
            </w:pPr>
            <w:r w:rsidRPr="0012025E">
              <w:rPr>
                <w:b/>
                <w:szCs w:val="20"/>
              </w:rPr>
              <w:t>Allgemeine Fragen</w:t>
            </w:r>
          </w:p>
        </w:tc>
        <w:tc>
          <w:tcPr>
            <w:tcW w:w="6814" w:type="dxa"/>
            <w:shd w:val="clear" w:color="auto" w:fill="76DC87"/>
            <w:noWrap/>
            <w:vAlign w:val="center"/>
            <w:hideMark/>
          </w:tcPr>
          <w:p w14:paraId="19CAAA77" w14:textId="77777777" w:rsidR="00EA297E" w:rsidRPr="0012025E" w:rsidRDefault="00EA297E" w:rsidP="0074077E">
            <w:pPr>
              <w:rPr>
                <w:b/>
                <w:szCs w:val="20"/>
              </w:rPr>
            </w:pPr>
            <w:r w:rsidRPr="0012025E">
              <w:rPr>
                <w:b/>
                <w:szCs w:val="20"/>
              </w:rPr>
              <w:t>Eintrag</w:t>
            </w:r>
          </w:p>
        </w:tc>
      </w:tr>
      <w:tr w:rsidR="00EA297E" w:rsidRPr="000E59A6" w14:paraId="26330003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328F793F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Gründung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452B38E8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685A9CF8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D9443DE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Mitarbeiter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0BFC47C9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579455CF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744C3B6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Mitarbeiter Produktion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2415135B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2CA5F90C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0ACD88A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Geschäftsfeld (Spezialisiert für)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31FC0704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1908DCF3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6501DF8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Referenzen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7A9AA069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1182FCDB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411130C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Produktionsstandorte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1E1472C0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58022114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92B0D83" w14:textId="777777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Produktionsfläche</w:t>
            </w:r>
          </w:p>
        </w:tc>
        <w:tc>
          <w:tcPr>
            <w:tcW w:w="6814" w:type="dxa"/>
            <w:shd w:val="clear" w:color="auto" w:fill="auto"/>
            <w:noWrap/>
            <w:vAlign w:val="center"/>
            <w:hideMark/>
          </w:tcPr>
          <w:p w14:paraId="33B23E05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</w:tbl>
    <w:p w14:paraId="64BBDF3E" w14:textId="77777777" w:rsidR="00EA297E" w:rsidRPr="003F398C" w:rsidRDefault="00EA297E" w:rsidP="00EA297E">
      <w:pPr>
        <w:rPr>
          <w:b/>
          <w:sz w:val="18"/>
          <w:szCs w:val="18"/>
        </w:rPr>
      </w:pPr>
    </w:p>
    <w:p w14:paraId="16704BB5" w14:textId="77777777" w:rsidR="00EA297E" w:rsidRPr="003F398C" w:rsidRDefault="00EA297E" w:rsidP="00EA297E">
      <w:pPr>
        <w:rPr>
          <w:color w:val="33C94C" w:themeColor="accent1" w:themeShade="BF"/>
          <w:sz w:val="18"/>
          <w:szCs w:val="18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6828"/>
      </w:tblGrid>
      <w:tr w:rsidR="00EA297E" w:rsidRPr="000E59A6" w14:paraId="72599AE8" w14:textId="77777777" w:rsidTr="0012025E">
        <w:trPr>
          <w:trHeight w:val="227"/>
        </w:trPr>
        <w:tc>
          <w:tcPr>
            <w:tcW w:w="2840" w:type="dxa"/>
            <w:shd w:val="clear" w:color="auto" w:fill="76DC87"/>
            <w:noWrap/>
            <w:vAlign w:val="center"/>
            <w:hideMark/>
          </w:tcPr>
          <w:p w14:paraId="6D150DBB" w14:textId="77777777" w:rsidR="00EA297E" w:rsidRPr="0012025E" w:rsidRDefault="00EA297E" w:rsidP="0074077E">
            <w:pPr>
              <w:rPr>
                <w:b/>
                <w:bCs w:val="0"/>
                <w:szCs w:val="20"/>
              </w:rPr>
            </w:pPr>
            <w:r w:rsidRPr="0012025E">
              <w:rPr>
                <w:b/>
                <w:bCs w:val="0"/>
                <w:szCs w:val="20"/>
              </w:rPr>
              <w:t>Umsatzentwicklung</w:t>
            </w:r>
          </w:p>
        </w:tc>
        <w:tc>
          <w:tcPr>
            <w:tcW w:w="6828" w:type="dxa"/>
            <w:shd w:val="clear" w:color="auto" w:fill="76DC87"/>
            <w:noWrap/>
            <w:vAlign w:val="center"/>
            <w:hideMark/>
          </w:tcPr>
          <w:p w14:paraId="5BBCBADD" w14:textId="77777777" w:rsidR="00EA297E" w:rsidRPr="0012025E" w:rsidRDefault="00EA297E" w:rsidP="0074077E">
            <w:pPr>
              <w:rPr>
                <w:b/>
                <w:bCs w:val="0"/>
                <w:szCs w:val="20"/>
              </w:rPr>
            </w:pPr>
            <w:r w:rsidRPr="0012025E">
              <w:rPr>
                <w:b/>
                <w:bCs w:val="0"/>
                <w:szCs w:val="20"/>
              </w:rPr>
              <w:t>Eintrag (Mutter, ev. Tochter, ev. Sonstige)</w:t>
            </w:r>
          </w:p>
        </w:tc>
      </w:tr>
      <w:tr w:rsidR="00EA297E" w:rsidRPr="000E59A6" w14:paraId="4101DB76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</w:tcPr>
          <w:p w14:paraId="7298A253" w14:textId="2CFE5EEB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201</w:t>
            </w:r>
            <w:r w:rsidR="0084142F">
              <w:rPr>
                <w:bCs w:val="0"/>
                <w:szCs w:val="20"/>
              </w:rPr>
              <w:t>7</w:t>
            </w:r>
          </w:p>
        </w:tc>
        <w:tc>
          <w:tcPr>
            <w:tcW w:w="6828" w:type="dxa"/>
            <w:shd w:val="clear" w:color="auto" w:fill="auto"/>
            <w:noWrap/>
            <w:vAlign w:val="center"/>
          </w:tcPr>
          <w:p w14:paraId="649847A8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</w:p>
        </w:tc>
      </w:tr>
      <w:tr w:rsidR="00EA297E" w:rsidRPr="000E59A6" w14:paraId="1C21A6FD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</w:tcPr>
          <w:p w14:paraId="7F4D1920" w14:textId="50389F31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201</w:t>
            </w:r>
            <w:r w:rsidR="0084142F">
              <w:rPr>
                <w:bCs w:val="0"/>
                <w:szCs w:val="20"/>
              </w:rPr>
              <w:t>8</w:t>
            </w:r>
          </w:p>
        </w:tc>
        <w:tc>
          <w:tcPr>
            <w:tcW w:w="6828" w:type="dxa"/>
            <w:shd w:val="clear" w:color="auto" w:fill="auto"/>
            <w:noWrap/>
            <w:vAlign w:val="center"/>
          </w:tcPr>
          <w:p w14:paraId="4BC9E9F8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</w:p>
        </w:tc>
      </w:tr>
      <w:tr w:rsidR="00EA297E" w:rsidRPr="000E59A6" w14:paraId="4A0D1AFF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</w:tcPr>
          <w:p w14:paraId="520FEDDC" w14:textId="6220D17F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201</w:t>
            </w:r>
            <w:r w:rsidR="0084142F">
              <w:rPr>
                <w:bCs w:val="0"/>
                <w:szCs w:val="20"/>
              </w:rPr>
              <w:t>9</w:t>
            </w:r>
          </w:p>
        </w:tc>
        <w:tc>
          <w:tcPr>
            <w:tcW w:w="6828" w:type="dxa"/>
            <w:shd w:val="clear" w:color="auto" w:fill="auto"/>
            <w:noWrap/>
            <w:vAlign w:val="center"/>
          </w:tcPr>
          <w:p w14:paraId="4824E25E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</w:p>
        </w:tc>
      </w:tr>
      <w:tr w:rsidR="00EA297E" w:rsidRPr="000E59A6" w14:paraId="7C6E3391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73D18339" w14:textId="14347EF4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</w:t>
            </w:r>
            <w:r w:rsidR="0084142F">
              <w:rPr>
                <w:bCs w:val="0"/>
                <w:szCs w:val="20"/>
              </w:rPr>
              <w:t>20</w:t>
            </w:r>
          </w:p>
        </w:tc>
        <w:tc>
          <w:tcPr>
            <w:tcW w:w="6828" w:type="dxa"/>
            <w:shd w:val="clear" w:color="auto" w:fill="auto"/>
            <w:noWrap/>
            <w:vAlign w:val="center"/>
            <w:hideMark/>
          </w:tcPr>
          <w:p w14:paraId="47A412B3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6F13B4C1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ABD3A03" w14:textId="606503E4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202</w:t>
            </w:r>
            <w:r w:rsidR="0084142F">
              <w:rPr>
                <w:bCs w:val="0"/>
                <w:szCs w:val="20"/>
              </w:rPr>
              <w:t>1</w:t>
            </w:r>
          </w:p>
        </w:tc>
        <w:tc>
          <w:tcPr>
            <w:tcW w:w="6828" w:type="dxa"/>
            <w:shd w:val="clear" w:color="auto" w:fill="auto"/>
            <w:noWrap/>
            <w:vAlign w:val="center"/>
            <w:hideMark/>
          </w:tcPr>
          <w:p w14:paraId="38675424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2E344BBD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620A3B7C" w14:textId="33CC63E4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202</w:t>
            </w:r>
            <w:r w:rsidR="0084142F">
              <w:rPr>
                <w:bCs w:val="0"/>
                <w:szCs w:val="20"/>
              </w:rPr>
              <w:t>2</w:t>
            </w:r>
          </w:p>
        </w:tc>
        <w:tc>
          <w:tcPr>
            <w:tcW w:w="6828" w:type="dxa"/>
            <w:shd w:val="clear" w:color="auto" w:fill="auto"/>
            <w:noWrap/>
            <w:vAlign w:val="center"/>
            <w:hideMark/>
          </w:tcPr>
          <w:p w14:paraId="3D98E920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4385FB5F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274A66B5" w14:textId="0ABFC377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202</w:t>
            </w:r>
            <w:r w:rsidR="0084142F">
              <w:rPr>
                <w:bCs w:val="0"/>
                <w:szCs w:val="20"/>
              </w:rPr>
              <w:t>3</w:t>
            </w:r>
          </w:p>
        </w:tc>
        <w:tc>
          <w:tcPr>
            <w:tcW w:w="6828" w:type="dxa"/>
            <w:shd w:val="clear" w:color="auto" w:fill="auto"/>
            <w:noWrap/>
            <w:vAlign w:val="center"/>
            <w:hideMark/>
          </w:tcPr>
          <w:p w14:paraId="6C52E772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  <w:tr w:rsidR="00EA297E" w:rsidRPr="000E59A6" w14:paraId="49E92A62" w14:textId="77777777" w:rsidTr="00EA297E">
        <w:trPr>
          <w:trHeight w:val="227"/>
        </w:trPr>
        <w:tc>
          <w:tcPr>
            <w:tcW w:w="2840" w:type="dxa"/>
            <w:shd w:val="clear" w:color="auto" w:fill="auto"/>
            <w:noWrap/>
            <w:vAlign w:val="center"/>
            <w:hideMark/>
          </w:tcPr>
          <w:p w14:paraId="06094834" w14:textId="3725EA46" w:rsidR="00EA297E" w:rsidRPr="0012025E" w:rsidRDefault="00EA297E" w:rsidP="0074077E">
            <w:pPr>
              <w:rPr>
                <w:bCs w:val="0"/>
                <w:szCs w:val="20"/>
              </w:rPr>
            </w:pPr>
            <w:r w:rsidRPr="0012025E">
              <w:rPr>
                <w:bCs w:val="0"/>
                <w:szCs w:val="20"/>
              </w:rPr>
              <w:t>202</w:t>
            </w:r>
            <w:r w:rsidR="0084142F">
              <w:rPr>
                <w:bCs w:val="0"/>
                <w:szCs w:val="20"/>
              </w:rPr>
              <w:t>4</w:t>
            </w:r>
          </w:p>
        </w:tc>
        <w:tc>
          <w:tcPr>
            <w:tcW w:w="6828" w:type="dxa"/>
            <w:shd w:val="clear" w:color="auto" w:fill="auto"/>
            <w:noWrap/>
            <w:vAlign w:val="center"/>
            <w:hideMark/>
          </w:tcPr>
          <w:p w14:paraId="2D239A74" w14:textId="77777777" w:rsidR="00EA297E" w:rsidRPr="0012025E" w:rsidRDefault="00EA297E" w:rsidP="0074077E">
            <w:pPr>
              <w:rPr>
                <w:bCs w:val="0"/>
                <w:color w:val="FFFFFF"/>
                <w:szCs w:val="20"/>
              </w:rPr>
            </w:pPr>
            <w:r w:rsidRPr="0012025E">
              <w:rPr>
                <w:bCs w:val="0"/>
                <w:color w:val="FFFFFF"/>
                <w:szCs w:val="20"/>
              </w:rPr>
              <w:t> </w:t>
            </w:r>
          </w:p>
        </w:tc>
      </w:tr>
    </w:tbl>
    <w:p w14:paraId="110BCE11" w14:textId="77777777" w:rsidR="00EA297E" w:rsidRPr="003F398C" w:rsidRDefault="00EA297E" w:rsidP="00EA297E">
      <w:pPr>
        <w:rPr>
          <w:color w:val="33C94C" w:themeColor="accent1" w:themeShade="BF"/>
          <w:sz w:val="18"/>
          <w:szCs w:val="18"/>
        </w:rPr>
      </w:pPr>
    </w:p>
    <w:p w14:paraId="0CED1B33" w14:textId="77777777" w:rsidR="00EA297E" w:rsidRDefault="00EA297E" w:rsidP="00EA297E">
      <w:pPr>
        <w:spacing w:after="200" w:line="276" w:lineRule="auto"/>
        <w:rPr>
          <w:color w:val="33C94C" w:themeColor="accent1" w:themeShade="BF"/>
          <w:sz w:val="18"/>
          <w:szCs w:val="18"/>
        </w:rPr>
      </w:pPr>
      <w:r>
        <w:rPr>
          <w:color w:val="33C94C" w:themeColor="accent1" w:themeShade="BF"/>
          <w:sz w:val="18"/>
          <w:szCs w:val="18"/>
        </w:rPr>
        <w:br w:type="page"/>
      </w:r>
    </w:p>
    <w:tbl>
      <w:tblPr>
        <w:tblW w:w="96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  <w:gridCol w:w="525"/>
        <w:gridCol w:w="883"/>
        <w:gridCol w:w="884"/>
      </w:tblGrid>
      <w:tr w:rsidR="00EA297E" w:rsidRPr="003F398C" w14:paraId="2C7A4E37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7F392FC4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lastRenderedPageBreak/>
              <w:t>Kategorie I - Qualitätsfähigkeit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4FEA73E7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06D4EF0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33585A9F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5B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proofErr w:type="gramStart"/>
            <w:r w:rsidRPr="00AA4F6D">
              <w:rPr>
                <w:bCs w:val="0"/>
                <w:szCs w:val="20"/>
              </w:rPr>
              <w:t>QM System</w:t>
            </w:r>
            <w:proofErr w:type="gramEnd"/>
            <w:r w:rsidRPr="00AA4F6D">
              <w:rPr>
                <w:bCs w:val="0"/>
                <w:szCs w:val="20"/>
              </w:rPr>
              <w:t xml:space="preserve"> schriftlich festgelegt und eingeführt</w:t>
            </w:r>
          </w:p>
        </w:tc>
        <w:sdt>
          <w:sdtPr>
            <w:rPr>
              <w:bCs w:val="0"/>
              <w:szCs w:val="20"/>
            </w:rPr>
            <w:id w:val="-69315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A670ED" w14:textId="55FE3764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027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4724B7" w14:textId="2991B60B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590671E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4CF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Ist das </w:t>
            </w:r>
            <w:proofErr w:type="gramStart"/>
            <w:r w:rsidRPr="00AA4F6D">
              <w:rPr>
                <w:bCs w:val="0"/>
                <w:szCs w:val="20"/>
              </w:rPr>
              <w:t>QM System</w:t>
            </w:r>
            <w:proofErr w:type="gramEnd"/>
            <w:r w:rsidRPr="00AA4F6D">
              <w:rPr>
                <w:bCs w:val="0"/>
                <w:szCs w:val="20"/>
              </w:rPr>
              <w:t xml:space="preserve"> zertifiziert?</w:t>
            </w:r>
          </w:p>
        </w:tc>
        <w:sdt>
          <w:sdtPr>
            <w:rPr>
              <w:bCs w:val="0"/>
              <w:szCs w:val="20"/>
            </w:rPr>
            <w:id w:val="627053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29A8D2" w14:textId="4A6863F6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31445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43E500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B4D97D3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0D68C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nach welcher Norm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7ADF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3F398C" w14:paraId="251990A5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6592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09E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3F398C" w14:paraId="6EE045F2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DC36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 war die letzte Prüfung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EE63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3F398C" w14:paraId="4F186111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4A07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Sind sie mit einem Audit einverstanden?</w:t>
            </w:r>
          </w:p>
        </w:tc>
        <w:sdt>
          <w:sdtPr>
            <w:rPr>
              <w:bCs w:val="0"/>
              <w:szCs w:val="20"/>
            </w:rPr>
            <w:id w:val="81869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6CC4C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205630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C62F7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9634682" w14:textId="77777777" w:rsidTr="0074077E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ABDA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DD2DE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4E1E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29B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79A6D401" w14:textId="77777777" w:rsidTr="0074077E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BDAB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D3E29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67A18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6C456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1284FC75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1020367C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 xml:space="preserve">Kategorie I - Fragen für </w:t>
            </w:r>
            <w:r w:rsidRPr="00AA4F6D">
              <w:rPr>
                <w:b/>
                <w:color w:val="FF0000"/>
                <w:szCs w:val="20"/>
              </w:rPr>
              <w:t xml:space="preserve">nicht zertifizierte </w:t>
            </w:r>
            <w:r w:rsidRPr="00AA4F6D">
              <w:rPr>
                <w:b/>
                <w:szCs w:val="20"/>
              </w:rPr>
              <w:t>Unternehmen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vAlign w:val="center"/>
          </w:tcPr>
          <w:p w14:paraId="3ED6D9EF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53738A14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301C5162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CA28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Ihre Qualitätspolitik schriftlich niedergelegt?</w:t>
            </w:r>
          </w:p>
        </w:tc>
        <w:sdt>
          <w:sdtPr>
            <w:rPr>
              <w:bCs w:val="0"/>
              <w:szCs w:val="20"/>
            </w:rPr>
            <w:id w:val="78940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B9161B" w14:textId="384C455E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68717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D91DEC8" w14:textId="009B5280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F76A0C5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F55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die QS direkt der Geschäftsleitung unterstellt?</w:t>
            </w:r>
          </w:p>
        </w:tc>
        <w:sdt>
          <w:sdtPr>
            <w:rPr>
              <w:bCs w:val="0"/>
              <w:szCs w:val="20"/>
            </w:rPr>
            <w:id w:val="-133052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5200A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26313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FF0443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D5821D4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596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interne Audits durchgeführt?</w:t>
            </w:r>
          </w:p>
        </w:tc>
        <w:sdt>
          <w:sdtPr>
            <w:rPr>
              <w:bCs w:val="0"/>
              <w:szCs w:val="20"/>
            </w:rPr>
            <w:id w:val="110053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2D2C0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59790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FEA6F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C6A40EC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6A286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in Ihrem Unternehmen die Auftragsbearbeitung</w:t>
            </w:r>
            <w:r w:rsidRPr="00AA4F6D">
              <w:rPr>
                <w:bCs w:val="0"/>
                <w:szCs w:val="20"/>
              </w:rPr>
              <w:br/>
              <w:t>durch schriftliche Verfahrens- bzw. Arbeitsanweisungen niedergelegt?</w:t>
            </w:r>
          </w:p>
        </w:tc>
        <w:sdt>
          <w:sdtPr>
            <w:rPr>
              <w:bCs w:val="0"/>
              <w:szCs w:val="20"/>
            </w:rPr>
            <w:id w:val="795180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5C6B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87390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F856B1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6BD6A986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8955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in Ihrem Unternehmen die Wareneingangsprüfung durch schriftliche Verfahrens- bzw. Arbeitsanweisungen niedergelegt?</w:t>
            </w:r>
          </w:p>
        </w:tc>
        <w:sdt>
          <w:sdtPr>
            <w:rPr>
              <w:bCs w:val="0"/>
              <w:szCs w:val="20"/>
            </w:rPr>
            <w:id w:val="-32944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26556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42924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A7FE60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E732A56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753D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in Ihrem Unternehmen die Reklamationsbearbeitung durch schriftliche Verfahrens- bzw. Arbeitsanweisungen niedergelegt?</w:t>
            </w:r>
          </w:p>
        </w:tc>
        <w:sdt>
          <w:sdtPr>
            <w:rPr>
              <w:bCs w:val="0"/>
              <w:szCs w:val="20"/>
            </w:rPr>
            <w:id w:val="-77008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C86CDE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326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30553F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6E461A11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BE59C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Beurteilen Sie Ihre Lieferanten im Hinblick auf Ihre Qualitätsanforderungen?</w:t>
            </w:r>
          </w:p>
        </w:tc>
        <w:sdt>
          <w:sdtPr>
            <w:rPr>
              <w:bCs w:val="0"/>
              <w:szCs w:val="20"/>
            </w:rPr>
            <w:id w:val="-199717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4464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48575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D8B28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5385551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F863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Verfahren entwickelt, wodurch bei berechtigten Beanstandungen und Abweichungen, Maßnahmen zur Fehlervermeidung eingeleitet werden?</w:t>
            </w:r>
          </w:p>
        </w:tc>
        <w:sdt>
          <w:sdtPr>
            <w:rPr>
              <w:bCs w:val="0"/>
              <w:szCs w:val="20"/>
            </w:rPr>
            <w:id w:val="554276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9DFAB5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07465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4BCACA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5823F47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C54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Entwicklungen und Konstruktion geprüft und freigegeben?</w:t>
            </w:r>
          </w:p>
        </w:tc>
        <w:sdt>
          <w:sdtPr>
            <w:rPr>
              <w:bCs w:val="0"/>
              <w:szCs w:val="20"/>
            </w:rPr>
            <w:id w:val="112758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F77370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06818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1486C0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714CB87F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2643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in Ihrer Produktion, Prüfungen geplant durchgeführt und entsprechend dokumentiert?</w:t>
            </w:r>
          </w:p>
        </w:tc>
        <w:sdt>
          <w:sdtPr>
            <w:rPr>
              <w:bCs w:val="0"/>
              <w:szCs w:val="20"/>
            </w:rPr>
            <w:id w:val="135083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8BF251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42222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DBE0D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9EAEEE6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EC2AB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Besteht bei Ihnen eine Prozesskontrolle?</w:t>
            </w:r>
          </w:p>
        </w:tc>
        <w:sdt>
          <w:sdtPr>
            <w:rPr>
              <w:bCs w:val="0"/>
              <w:szCs w:val="20"/>
            </w:rPr>
            <w:id w:val="85963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8EEE91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33859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62FF5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67450059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A0E2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die Prüfmittel überwacht?</w:t>
            </w:r>
          </w:p>
        </w:tc>
        <w:sdt>
          <w:sdtPr>
            <w:rPr>
              <w:bCs w:val="0"/>
              <w:szCs w:val="20"/>
            </w:rPr>
            <w:id w:val="149190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B7C1D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79606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941060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C868138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B4F7D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Führen Sie eine Qualitätsselbstbeurteilung z.B. anhand von statistischen Erfassungen durch?</w:t>
            </w:r>
          </w:p>
        </w:tc>
        <w:sdt>
          <w:sdtPr>
            <w:rPr>
              <w:bCs w:val="0"/>
              <w:szCs w:val="20"/>
            </w:rPr>
            <w:id w:val="-213639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5639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29104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1AC1B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AE022A5" w14:textId="77777777" w:rsidTr="0074077E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FEDD" w14:textId="77777777" w:rsidR="00EA297E" w:rsidRPr="000E59A6" w:rsidRDefault="00EA297E" w:rsidP="0074077E">
            <w:pPr>
              <w:jc w:val="right"/>
              <w:rPr>
                <w:bCs w:val="0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91CA1" w14:textId="77777777" w:rsidR="00EA297E" w:rsidRPr="003F398C" w:rsidRDefault="00EA297E" w:rsidP="0074077E">
            <w:pPr>
              <w:rPr>
                <w:bCs w:val="0"/>
                <w:sz w:val="18"/>
                <w:szCs w:val="18"/>
              </w:rPr>
            </w:pPr>
          </w:p>
          <w:p w14:paraId="6AEC3D1A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0EF4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4789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033B99FC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139DDF8C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Kategorie II - Umweltmanagement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2A95BBE7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4D564FAE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6C1587B8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0ED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 UM System schriftlich niedergelegt?</w:t>
            </w:r>
          </w:p>
        </w:tc>
        <w:sdt>
          <w:sdtPr>
            <w:rPr>
              <w:bCs w:val="0"/>
              <w:szCs w:val="20"/>
            </w:rPr>
            <w:id w:val="-1153832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3A4EF1" w14:textId="3875978A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54568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6F33A6E" w14:textId="263CF46B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BEAA55A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7E2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das UM System zertifiziert?</w:t>
            </w:r>
          </w:p>
        </w:tc>
        <w:sdt>
          <w:sdtPr>
            <w:rPr>
              <w:bCs w:val="0"/>
              <w:szCs w:val="20"/>
            </w:rPr>
            <w:id w:val="-13814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77B3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8756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EE2ABF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9CAB887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178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nach welcher Norm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758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  <w:r w:rsidRPr="00AA4F6D">
              <w:rPr>
                <w:bCs w:val="0"/>
                <w:i/>
                <w:iCs/>
                <w:color w:val="FFFFFF"/>
                <w:szCs w:val="20"/>
              </w:rPr>
              <w:t> </w:t>
            </w:r>
          </w:p>
        </w:tc>
      </w:tr>
      <w:tr w:rsidR="00EA297E" w:rsidRPr="003F398C" w14:paraId="275543CF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5D74E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19105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</w:p>
        </w:tc>
      </w:tr>
      <w:tr w:rsidR="00EA297E" w:rsidRPr="003F398C" w14:paraId="592EF52D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319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 war die letzte Prüfung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56EF" w14:textId="77777777" w:rsidR="00EA297E" w:rsidRPr="00AA4F6D" w:rsidRDefault="00EA297E" w:rsidP="0074077E">
            <w:pPr>
              <w:ind w:left="-83" w:firstLine="83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 </w:t>
            </w:r>
          </w:p>
        </w:tc>
      </w:tr>
      <w:tr w:rsidR="00EA297E" w:rsidRPr="003F398C" w14:paraId="7C69261B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9DD4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Sind sie mit einem Audit einverstanden?</w:t>
            </w:r>
          </w:p>
        </w:tc>
        <w:sdt>
          <w:sdtPr>
            <w:rPr>
              <w:bCs w:val="0"/>
              <w:szCs w:val="20"/>
            </w:rPr>
            <w:id w:val="189161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3D01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69592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C2E8C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4A79347" w14:textId="77777777" w:rsidTr="0074077E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D7C3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3AB8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6762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4D977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00C17FAE" w14:textId="77777777" w:rsidTr="0074077E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FDF5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080D0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91D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274D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279EE229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1A4BED5C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 xml:space="preserve">Kategorie II - Fragen für </w:t>
            </w:r>
            <w:r w:rsidRPr="00AA4F6D">
              <w:rPr>
                <w:b/>
                <w:color w:val="FF0000"/>
                <w:szCs w:val="20"/>
              </w:rPr>
              <w:t xml:space="preserve">nicht zertifizierte </w:t>
            </w:r>
            <w:r w:rsidRPr="00AA4F6D">
              <w:rPr>
                <w:b/>
                <w:szCs w:val="20"/>
              </w:rPr>
              <w:t>Unternehmen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6DDDB045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6CC04834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45359C1A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0EB2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Ihre Umweltpolitik schriftlich niedergelegt?</w:t>
            </w:r>
          </w:p>
        </w:tc>
        <w:sdt>
          <w:sdtPr>
            <w:rPr>
              <w:bCs w:val="0"/>
              <w:szCs w:val="20"/>
            </w:rPr>
            <w:id w:val="-152570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DB874C" w14:textId="22C6C57C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72433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E25722" w14:textId="5ED9FED2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A82B522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68BD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das UM direkt der Geschäftsleitung unterstellt?</w:t>
            </w:r>
          </w:p>
        </w:tc>
        <w:sdt>
          <w:sdtPr>
            <w:rPr>
              <w:bCs w:val="0"/>
              <w:szCs w:val="20"/>
            </w:rPr>
            <w:id w:val="166883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68E59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66732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3C9DE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19198A03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A9B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interne Audits mit Umweltprüfung durchgeführt? Beurteilen Sie Ihre Lieferanten im Hinblick auf Ihre Umweltanforderungen?</w:t>
            </w:r>
          </w:p>
        </w:tc>
        <w:sdt>
          <w:sdtPr>
            <w:rPr>
              <w:bCs w:val="0"/>
              <w:szCs w:val="20"/>
            </w:rPr>
            <w:id w:val="-86250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5C00C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75511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8964D1F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DDAE31E" w14:textId="77777777" w:rsidTr="0012025E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036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Führen Sie eine Umweltmanagementbeurteilung z.B. anhand von statistischen Erfassungen durch?</w:t>
            </w:r>
          </w:p>
        </w:tc>
        <w:sdt>
          <w:sdtPr>
            <w:rPr>
              <w:bCs w:val="0"/>
              <w:szCs w:val="20"/>
            </w:rPr>
            <w:id w:val="173380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A1E72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656111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32DC493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189AC2E5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B3B8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Wenn ja, werden Einflüsse auf die Umwelt festgestellt?</w:t>
            </w:r>
          </w:p>
        </w:tc>
        <w:sdt>
          <w:sdtPr>
            <w:rPr>
              <w:bCs w:val="0"/>
              <w:szCs w:val="20"/>
            </w:rPr>
            <w:id w:val="71169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C65EB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7510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2BF67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26B5916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7D3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Gibt es im Unternehmen eine dokumentierte Vorgehensweise bei Notfällen?</w:t>
            </w:r>
          </w:p>
        </w:tc>
        <w:sdt>
          <w:sdtPr>
            <w:rPr>
              <w:bCs w:val="0"/>
              <w:szCs w:val="20"/>
            </w:rPr>
            <w:id w:val="-330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589A40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212831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022643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C9960C4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894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Gibt es einen Nachweis über die Entsorgung von umweltbelastenden Abfällen?</w:t>
            </w:r>
          </w:p>
        </w:tc>
        <w:sdt>
          <w:sdtPr>
            <w:rPr>
              <w:bCs w:val="0"/>
              <w:szCs w:val="20"/>
            </w:rPr>
            <w:id w:val="-187483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B0D61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22949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C12141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E429CF1" w14:textId="77777777" w:rsidTr="0012025E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11B3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Ihre Produktionsstätten und Maschinen auf Umweltrelevanz geprüft?</w:t>
            </w:r>
          </w:p>
        </w:tc>
        <w:sdt>
          <w:sdtPr>
            <w:rPr>
              <w:bCs w:val="0"/>
              <w:szCs w:val="20"/>
            </w:rPr>
            <w:id w:val="16590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D0DD95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21075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757CC3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</w:tbl>
    <w:p w14:paraId="6C8BBB84" w14:textId="77777777" w:rsidR="00EA297E" w:rsidRDefault="00EA297E" w:rsidP="00EA297E">
      <w:pPr>
        <w:rPr>
          <w:color w:val="33C94C" w:themeColor="accent1" w:themeShade="BF"/>
          <w:szCs w:val="20"/>
        </w:rPr>
      </w:pPr>
    </w:p>
    <w:p w14:paraId="47A59B5B" w14:textId="77777777" w:rsidR="00EA297E" w:rsidRDefault="00EA297E" w:rsidP="00EA297E">
      <w:pPr>
        <w:spacing w:after="200" w:line="276" w:lineRule="auto"/>
        <w:rPr>
          <w:color w:val="33C94C" w:themeColor="accent1" w:themeShade="BF"/>
          <w:szCs w:val="20"/>
        </w:rPr>
      </w:pPr>
      <w:r>
        <w:rPr>
          <w:color w:val="33C94C" w:themeColor="accent1" w:themeShade="BF"/>
          <w:szCs w:val="20"/>
        </w:rPr>
        <w:br w:type="page"/>
      </w:r>
    </w:p>
    <w:tbl>
      <w:tblPr>
        <w:tblW w:w="967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  <w:gridCol w:w="525"/>
        <w:gridCol w:w="883"/>
        <w:gridCol w:w="884"/>
      </w:tblGrid>
      <w:tr w:rsidR="00EA297E" w:rsidRPr="003F398C" w14:paraId="0312CEDC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1255F138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lastRenderedPageBreak/>
              <w:t>Kategorie III - Informationssicherheitsmanagement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0613ADAA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3BFA0EB3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71C56F43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BA2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 ISMS schriftlich festgelegt und eingeführt?</w:t>
            </w:r>
          </w:p>
        </w:tc>
        <w:sdt>
          <w:sdtPr>
            <w:rPr>
              <w:bCs w:val="0"/>
              <w:szCs w:val="20"/>
            </w:rPr>
            <w:id w:val="38414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11A1B0" w14:textId="6F9C09E9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356314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274B160" w14:textId="10D3CB62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1DFCEBD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50CE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das ISMS zertifiziert? (bitte das Zertifikat beilegen)</w:t>
            </w:r>
          </w:p>
        </w:tc>
        <w:sdt>
          <w:sdtPr>
            <w:rPr>
              <w:bCs w:val="0"/>
              <w:szCs w:val="20"/>
            </w:rPr>
            <w:id w:val="124037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0AC53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74410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3D2C7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533445D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E5BB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nach welcher Norm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EBD5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  <w:r w:rsidRPr="00AA4F6D">
              <w:rPr>
                <w:bCs w:val="0"/>
                <w:i/>
                <w:iCs/>
                <w:color w:val="FFFFFF"/>
                <w:szCs w:val="20"/>
              </w:rPr>
              <w:t> </w:t>
            </w:r>
          </w:p>
        </w:tc>
      </w:tr>
      <w:tr w:rsidR="00EA297E" w:rsidRPr="003F398C" w14:paraId="452DF298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244AE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19716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</w:p>
        </w:tc>
      </w:tr>
      <w:tr w:rsidR="00EA297E" w:rsidRPr="003F398C" w14:paraId="59A5213C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95A0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 war die letzte Prüfung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DDE4" w14:textId="77777777" w:rsidR="00EA297E" w:rsidRPr="00AA4F6D" w:rsidRDefault="00EA297E" w:rsidP="0074077E">
            <w:pPr>
              <w:ind w:left="-83" w:firstLine="83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 </w:t>
            </w:r>
          </w:p>
        </w:tc>
      </w:tr>
      <w:tr w:rsidR="00EA297E" w:rsidRPr="003F398C" w14:paraId="0AD5A27E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D77C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Sind sie mit einem Audit einverstanden?</w:t>
            </w:r>
          </w:p>
        </w:tc>
        <w:sdt>
          <w:sdtPr>
            <w:rPr>
              <w:bCs w:val="0"/>
              <w:szCs w:val="20"/>
            </w:rPr>
            <w:id w:val="-153857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6F7DF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90934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08FB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ED6C21C" w14:textId="77777777" w:rsidTr="00AA4F6D">
        <w:trPr>
          <w:trHeight w:val="285"/>
        </w:trPr>
        <w:tc>
          <w:tcPr>
            <w:tcW w:w="7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A56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070EC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09F7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28B6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158C9C80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5FE1668A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 xml:space="preserve">Kategorie III - Fragen für </w:t>
            </w:r>
            <w:r w:rsidRPr="00AA4F6D">
              <w:rPr>
                <w:b/>
                <w:color w:val="FF0000"/>
                <w:szCs w:val="20"/>
              </w:rPr>
              <w:t xml:space="preserve">nicht zertifizierte </w:t>
            </w:r>
            <w:r w:rsidRPr="00AA4F6D">
              <w:rPr>
                <w:b/>
                <w:szCs w:val="20"/>
              </w:rPr>
              <w:t>Unternehmen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6527A914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3D8E4227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269364F3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952B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Ihre Informationssicherheitspolitik schriftlich niedergelegt?</w:t>
            </w:r>
          </w:p>
        </w:tc>
        <w:sdt>
          <w:sdtPr>
            <w:rPr>
              <w:bCs w:val="0"/>
              <w:szCs w:val="20"/>
            </w:rPr>
            <w:id w:val="8782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D37513" w14:textId="411175D8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8616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3F4DAA" w14:textId="77B17FEE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43E9147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9138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Mitarbeiter, die mit dem Thema Informationssicherheit betraut sind?</w:t>
            </w:r>
          </w:p>
        </w:tc>
        <w:sdt>
          <w:sdtPr>
            <w:rPr>
              <w:bCs w:val="0"/>
              <w:szCs w:val="20"/>
            </w:rPr>
            <w:id w:val="-48640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941479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39851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8E214A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A7FD1D0" w14:textId="77777777" w:rsidTr="00AA4F6D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0A86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Falls ja, sind diese Mitarbeiter direkt der Geschäftsleitung unterstellt?</w:t>
            </w:r>
          </w:p>
        </w:tc>
        <w:sdt>
          <w:sdtPr>
            <w:rPr>
              <w:bCs w:val="0"/>
              <w:szCs w:val="20"/>
            </w:rPr>
            <w:id w:val="-145224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98A1F1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867523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8961F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4CF9A57" w14:textId="77777777" w:rsidTr="00AA4F6D">
        <w:trPr>
          <w:trHeight w:val="45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0249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sowohl Maßnahmen in der IT als auch im operativen Geschäft festgelegt, um ein hohes Niveau an Informationssicherheit sicherstellen zu können?</w:t>
            </w:r>
          </w:p>
        </w:tc>
        <w:sdt>
          <w:sdtPr>
            <w:rPr>
              <w:bCs w:val="0"/>
              <w:szCs w:val="20"/>
            </w:rPr>
            <w:id w:val="-427197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FE18FA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81197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519BB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8D232DA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D3F3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interne Informationssicherheitsüberprüfungen durchgeführt?</w:t>
            </w:r>
          </w:p>
        </w:tc>
        <w:sdt>
          <w:sdtPr>
            <w:rPr>
              <w:bCs w:val="0"/>
              <w:szCs w:val="20"/>
            </w:rPr>
            <w:id w:val="62420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AFCAA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44273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EFF079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1F2749AB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B43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die Mitarbeiter regelmäßig zur Informationssicherheit und zum Datenschutz geschult und anlassbezogen sensibilisiert?</w:t>
            </w:r>
          </w:p>
        </w:tc>
        <w:sdt>
          <w:sdtPr>
            <w:rPr>
              <w:bCs w:val="0"/>
              <w:szCs w:val="20"/>
            </w:rPr>
            <w:id w:val="177813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86774F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35202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79BCD7F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62DD490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F85E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Beurteilen Sie Ihre Lieferanten hinsichtlich der Informationssicherheit?</w:t>
            </w:r>
          </w:p>
        </w:tc>
        <w:sdt>
          <w:sdtPr>
            <w:rPr>
              <w:bCs w:val="0"/>
              <w:szCs w:val="20"/>
            </w:rPr>
            <w:id w:val="851537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AE2006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23130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B36F3A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5A4905B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671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Geben Sie eigene Anforderungen oder Anforderungen der Kunden bzgl.  Informationssicherheitsanforderungen an Ihre Lieferanten weiter?</w:t>
            </w:r>
          </w:p>
        </w:tc>
        <w:sdt>
          <w:sdtPr>
            <w:rPr>
              <w:bCs w:val="0"/>
              <w:szCs w:val="20"/>
            </w:rPr>
            <w:id w:val="165210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BEA6F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01854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18C0A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12E39AFD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AEED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Prozesse zur Identifizierung und Bearbeitung von Informationssicherheitsvorfällen schriftlich festgelegt?</w:t>
            </w:r>
          </w:p>
        </w:tc>
        <w:sdt>
          <w:sdtPr>
            <w:rPr>
              <w:bCs w:val="0"/>
              <w:szCs w:val="20"/>
            </w:rPr>
            <w:id w:val="1846735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3D98F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458634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821C733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627C508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9CE0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Prozesse festgelegt, um betroffene Parteien und Personen über Informationssicherheitsvorfälle zeitnah zu informieren?</w:t>
            </w:r>
          </w:p>
        </w:tc>
        <w:sdt>
          <w:sdtPr>
            <w:rPr>
              <w:bCs w:val="0"/>
              <w:szCs w:val="20"/>
            </w:rPr>
            <w:id w:val="6608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38035C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3210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0E5ACE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7C4213AF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EA1F1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ein Notfallplan oder Business Continuity Plan innerhalb der Informationssicherheit definiert?</w:t>
            </w:r>
          </w:p>
        </w:tc>
        <w:sdt>
          <w:sdtPr>
            <w:rPr>
              <w:bCs w:val="0"/>
              <w:szCs w:val="20"/>
            </w:rPr>
            <w:id w:val="1915807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5772D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72083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DC94B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6A45CB1C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2460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in Ihrem Unternehmen ein Datenschutzbeauftragter ernannt?</w:t>
            </w:r>
          </w:p>
        </w:tc>
        <w:sdt>
          <w:sdtPr>
            <w:rPr>
              <w:bCs w:val="0"/>
              <w:szCs w:val="20"/>
            </w:rPr>
            <w:id w:val="5768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523DD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200912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1AEEB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363C366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D428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technische und organisatorische Maßnahmen zur Sicherstellung des Datenschutzes entsprechend der DSGVO implementiert?</w:t>
            </w:r>
          </w:p>
        </w:tc>
        <w:sdt>
          <w:sdtPr>
            <w:rPr>
              <w:bCs w:val="0"/>
              <w:szCs w:val="20"/>
            </w:rPr>
            <w:id w:val="45977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0B3F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49880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9D59FE4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63302A58" w14:textId="77777777" w:rsidTr="00AA4F6D">
        <w:trPr>
          <w:trHeight w:val="227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E42B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Schließen Sie falls nötig Auftragsverarbeitungsverträge entsprechend Art. 28 DSGVO mit Ihren Lieferanten ab?</w:t>
            </w:r>
          </w:p>
        </w:tc>
        <w:sdt>
          <w:sdtPr>
            <w:rPr>
              <w:bCs w:val="0"/>
              <w:szCs w:val="20"/>
            </w:rPr>
            <w:id w:val="-51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7CFD5E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8787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10DE6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</w:tbl>
    <w:p w14:paraId="49D55C84" w14:textId="77777777" w:rsidR="00EA297E" w:rsidRPr="00AA4F6D" w:rsidRDefault="00EA297E" w:rsidP="00EA297E">
      <w:pPr>
        <w:spacing w:after="200" w:line="276" w:lineRule="auto"/>
        <w:rPr>
          <w:color w:val="33C94C" w:themeColor="accent1" w:themeShade="BF"/>
          <w:sz w:val="4"/>
          <w:szCs w:val="4"/>
        </w:rPr>
      </w:pPr>
    </w:p>
    <w:tbl>
      <w:tblPr>
        <w:tblW w:w="967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4"/>
        <w:gridCol w:w="525"/>
        <w:gridCol w:w="883"/>
        <w:gridCol w:w="884"/>
      </w:tblGrid>
      <w:tr w:rsidR="00EA297E" w:rsidRPr="003F398C" w14:paraId="4873170E" w14:textId="77777777" w:rsidTr="00AA4F6D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194B1909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Kategorie IV– Arbeitsschutzmanagement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710C2304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79A84BDB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03F6851A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4FB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 AM System schriftlich niedergelegt?</w:t>
            </w:r>
          </w:p>
        </w:tc>
        <w:sdt>
          <w:sdtPr>
            <w:rPr>
              <w:bCs w:val="0"/>
              <w:szCs w:val="20"/>
            </w:rPr>
            <w:id w:val="-34363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74BAB" w14:textId="3685BB6C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61025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8EA256" w14:textId="3A7C6480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1C53149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F157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Ist das AM System zertifiziert?</w:t>
            </w:r>
          </w:p>
        </w:tc>
        <w:sdt>
          <w:sdtPr>
            <w:rPr>
              <w:bCs w:val="0"/>
              <w:szCs w:val="20"/>
            </w:rPr>
            <w:id w:val="26929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3679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57280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CA665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3CDE597A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5F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nach welcher Norm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419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  <w:r w:rsidRPr="00AA4F6D">
              <w:rPr>
                <w:bCs w:val="0"/>
                <w:i/>
                <w:iCs/>
                <w:color w:val="FFFFFF"/>
                <w:szCs w:val="20"/>
              </w:rPr>
              <w:t> </w:t>
            </w:r>
          </w:p>
        </w:tc>
      </w:tr>
      <w:tr w:rsidR="00EA297E" w:rsidRPr="003F398C" w14:paraId="4DEB02E2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B615B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B733" w14:textId="77777777" w:rsidR="00EA297E" w:rsidRPr="00AA4F6D" w:rsidRDefault="00EA297E" w:rsidP="0074077E">
            <w:pPr>
              <w:rPr>
                <w:bCs w:val="0"/>
                <w:i/>
                <w:iCs/>
                <w:color w:val="FFFFFF"/>
                <w:szCs w:val="20"/>
              </w:rPr>
            </w:pPr>
          </w:p>
        </w:tc>
      </w:tr>
      <w:tr w:rsidR="00EA297E" w:rsidRPr="003F398C" w14:paraId="01EB5431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6C65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     falls Zertifiziert - Wann war die letzte Prüfung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45CC" w14:textId="77777777" w:rsidR="00EA297E" w:rsidRPr="00AA4F6D" w:rsidRDefault="00EA297E" w:rsidP="0074077E">
            <w:pPr>
              <w:ind w:left="-83" w:firstLine="83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 </w:t>
            </w:r>
          </w:p>
        </w:tc>
      </w:tr>
      <w:tr w:rsidR="00EA297E" w:rsidRPr="003F398C" w14:paraId="3E63E5A6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8E4E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Sind sie mit einem Audit einverstanden?</w:t>
            </w:r>
          </w:p>
        </w:tc>
        <w:sdt>
          <w:sdtPr>
            <w:rPr>
              <w:bCs w:val="0"/>
              <w:szCs w:val="20"/>
            </w:rPr>
            <w:id w:val="-4737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A50A2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225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832D0C" w14:textId="07491523" w:rsidR="00EA297E" w:rsidRPr="00AA4F6D" w:rsidRDefault="00AA4F6D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22C6D0BD" w14:textId="77777777" w:rsidTr="0074077E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6F8E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382D0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3270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DA76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3F398C" w14:paraId="42D53628" w14:textId="77777777" w:rsidTr="00AA4F6D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bottom"/>
            <w:hideMark/>
          </w:tcPr>
          <w:p w14:paraId="40429D7B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 xml:space="preserve">Kategorie IV - Fragen für </w:t>
            </w:r>
            <w:r w:rsidRPr="00AA4F6D">
              <w:rPr>
                <w:b/>
                <w:color w:val="FF0000"/>
                <w:szCs w:val="20"/>
              </w:rPr>
              <w:t xml:space="preserve">nicht zertifizierte </w:t>
            </w:r>
            <w:r w:rsidRPr="00AA4F6D">
              <w:rPr>
                <w:b/>
                <w:szCs w:val="20"/>
              </w:rPr>
              <w:t>Unternehmen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56A041B6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5D05CEA3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3F398C" w14:paraId="143B7DBE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6870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Haben Sie Ihre Arbeitsschutzpolitik schriftlich niedergelegt?</w:t>
            </w:r>
          </w:p>
        </w:tc>
        <w:sdt>
          <w:sdtPr>
            <w:rPr>
              <w:bCs w:val="0"/>
              <w:szCs w:val="20"/>
            </w:rPr>
            <w:id w:val="1836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32443C" w14:textId="59D9943F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6199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E70B0CE" w14:textId="4657D30A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5436E5" w14:paraId="74049080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B09F" w14:textId="77777777" w:rsidR="00EA297E" w:rsidRPr="00AA4F6D" w:rsidRDefault="00EA297E" w:rsidP="0074077E">
            <w:pPr>
              <w:rPr>
                <w:b/>
                <w:bCs w:val="0"/>
                <w:szCs w:val="20"/>
              </w:rPr>
            </w:pPr>
            <w:r w:rsidRPr="00AA4F6D">
              <w:rPr>
                <w:b/>
                <w:bCs w:val="0"/>
                <w:szCs w:val="20"/>
              </w:rPr>
              <w:t>Stellen Sie sicher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B25C" w14:textId="77777777" w:rsidR="00EA297E" w:rsidRPr="00AA4F6D" w:rsidRDefault="00EA297E" w:rsidP="0074077E">
            <w:pPr>
              <w:rPr>
                <w:bCs w:val="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2ACC" w14:textId="77777777" w:rsidR="00EA297E" w:rsidRPr="00AA4F6D" w:rsidRDefault="00EA297E" w:rsidP="0074077E">
            <w:pPr>
              <w:rPr>
                <w:bCs w:val="0"/>
                <w:szCs w:val="20"/>
              </w:rPr>
            </w:pPr>
          </w:p>
        </w:tc>
      </w:tr>
      <w:tr w:rsidR="00EA297E" w:rsidRPr="003F398C" w14:paraId="7B61C0D4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867C6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Verantwortung für Gesundheit und Sicherheit gegenüber seinen Mitarbeitern zu übernehmen?</w:t>
            </w:r>
          </w:p>
        </w:tc>
        <w:sdt>
          <w:sdtPr>
            <w:rPr>
              <w:bCs w:val="0"/>
              <w:szCs w:val="20"/>
            </w:rPr>
            <w:id w:val="53477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21F8B7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71865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54F399A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0963B887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76D4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Risiken einzudämmen und für bestmögliche Vorsorgemaßnahmen gegen Unfälle und Berufskrankheiten zu sorgen?</w:t>
            </w:r>
          </w:p>
        </w:tc>
        <w:sdt>
          <w:sdtPr>
            <w:rPr>
              <w:bCs w:val="0"/>
              <w:szCs w:val="20"/>
            </w:rPr>
            <w:id w:val="-1211578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EE9FE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42013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879F2C8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43ABB4D3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CCA9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Trainings anzubieten und sicherzustellen, dass alle Mitarbeiter beim Thema Arbeitssicherheit fachkundig sind?</w:t>
            </w:r>
          </w:p>
        </w:tc>
        <w:sdt>
          <w:sdtPr>
            <w:rPr>
              <w:bCs w:val="0"/>
              <w:szCs w:val="20"/>
            </w:rPr>
            <w:id w:val="-93251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7A6363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79922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43875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3F398C" w14:paraId="5ABAE502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08A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Werden bei Ihnen interne Audits/Evaluierungen bez. Arbeitssicherheit/-schutz durchgeführt? Beurteilen Sie Ihre Lieferanten im Hinblick auf Ihre Arbeitssicherheit/-schutz?</w:t>
            </w:r>
          </w:p>
        </w:tc>
        <w:sdt>
          <w:sdtPr>
            <w:rPr>
              <w:bCs w:val="0"/>
              <w:szCs w:val="20"/>
            </w:rPr>
            <w:id w:val="-210418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66D87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64492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28B07E6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2102DF94" w14:textId="77777777" w:rsidTr="0074077E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71A4" w14:textId="77777777" w:rsidR="00EA297E" w:rsidRPr="000E59A6" w:rsidRDefault="00EA297E" w:rsidP="0074077E">
            <w:pPr>
              <w:jc w:val="right"/>
              <w:rPr>
                <w:bCs w:val="0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47A57" w14:textId="77777777" w:rsidR="00EA297E" w:rsidRPr="003F398C" w:rsidRDefault="00EA297E" w:rsidP="0074077E">
            <w:pPr>
              <w:rPr>
                <w:bCs w:val="0"/>
                <w:sz w:val="18"/>
                <w:szCs w:val="18"/>
              </w:rPr>
            </w:pPr>
          </w:p>
          <w:p w14:paraId="53164CAC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4013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C75C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0E59A6" w14:paraId="6050E412" w14:textId="77777777" w:rsidTr="00AA4F6D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0647EB5D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Kategorie V – Ethik, Arbeitsrecht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101D03EA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Ja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DC87"/>
            <w:noWrap/>
            <w:vAlign w:val="center"/>
            <w:hideMark/>
          </w:tcPr>
          <w:p w14:paraId="442BD32B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Nein</w:t>
            </w:r>
          </w:p>
        </w:tc>
      </w:tr>
      <w:tr w:rsidR="00EA297E" w:rsidRPr="000E59A6" w14:paraId="08787844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835F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Erkennen Sie die internationalen Standards und Initiativen, wie Global Compact</w:t>
            </w:r>
          </w:p>
          <w:p w14:paraId="379E9E84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(GC), internationale Arbeitsstandards (IAO) und andere geltende (internationale/lokale)</w:t>
            </w:r>
          </w:p>
          <w:p w14:paraId="5B3400F9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Gesetze und Vorschriften an und halten Sie diese ein?</w:t>
            </w:r>
          </w:p>
        </w:tc>
        <w:sdt>
          <w:sdtPr>
            <w:rPr>
              <w:bCs w:val="0"/>
              <w:szCs w:val="20"/>
            </w:rPr>
            <w:id w:val="183216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16342F" w14:textId="05B2265E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6894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FDCE635" w14:textId="3A1347F1" w:rsidR="00EA297E" w:rsidRPr="00AA4F6D" w:rsidRDefault="0012025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2E17FD13" w14:textId="77777777" w:rsidTr="0012025E">
        <w:trPr>
          <w:trHeight w:val="454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89AB" w14:textId="77777777" w:rsidR="00EA297E" w:rsidRPr="00AA4F6D" w:rsidRDefault="00EA297E" w:rsidP="0074077E">
            <w:pPr>
              <w:rPr>
                <w:b/>
                <w:bCs w:val="0"/>
                <w:szCs w:val="20"/>
              </w:rPr>
            </w:pPr>
            <w:r w:rsidRPr="00AA4F6D">
              <w:rPr>
                <w:b/>
                <w:bCs w:val="0"/>
                <w:szCs w:val="20"/>
              </w:rPr>
              <w:t>Stellen Sie sicher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2B1A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774F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0E59A6" w14:paraId="16E4FCB6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808A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die Chancengleichheit und Gleichbehandlung seiner Mitarbeiter zu fördern ungeachtet ihrer Hautfarbe, Rasse, Nationalität, sozialen Herkunft, etwaiger Behinderung, sexuellen Orientierung, politischen oder religiösen Überzeugung sowie ihres Geschlechts oder Alters?</w:t>
            </w:r>
          </w:p>
        </w:tc>
        <w:sdt>
          <w:sdtPr>
            <w:rPr>
              <w:bCs w:val="0"/>
              <w:szCs w:val="20"/>
            </w:rPr>
            <w:id w:val="-163285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D428A3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30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B27F4BF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77B6630D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83DE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die persönliche Würde, Privatsphäre und Persönlichkeitsrechte jedes Einzelnen zu respektieren?</w:t>
            </w:r>
          </w:p>
        </w:tc>
        <w:sdt>
          <w:sdtPr>
            <w:rPr>
              <w:bCs w:val="0"/>
              <w:szCs w:val="20"/>
            </w:rPr>
            <w:id w:val="1214003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32CCD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74892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EEA25B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054BEA7B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EE1F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niemanden gegen seinen Willen zu beschäftigen oder zur Arbeit zu zwingen?</w:t>
            </w:r>
          </w:p>
        </w:tc>
        <w:sdt>
          <w:sdtPr>
            <w:rPr>
              <w:bCs w:val="0"/>
              <w:szCs w:val="20"/>
            </w:rPr>
            <w:id w:val="101195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75F39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04991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A0F3AB5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196014B3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110D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eine inakzeptable Behandlung von Arbeitskräften nicht zu dulden, wie etwa psychische Härte, sexuelle und persönliche Belästigung oder Diskriminierung?</w:t>
            </w:r>
          </w:p>
        </w:tc>
        <w:sdt>
          <w:sdtPr>
            <w:rPr>
              <w:bCs w:val="0"/>
              <w:szCs w:val="20"/>
            </w:rPr>
            <w:id w:val="-187777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EE0B8B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163437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63DBBF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  <w:tr w:rsidR="00EA297E" w:rsidRPr="000E59A6" w14:paraId="4C198C61" w14:textId="77777777" w:rsidTr="0012025E">
        <w:trPr>
          <w:trHeight w:val="227"/>
        </w:trPr>
        <w:tc>
          <w:tcPr>
            <w:tcW w:w="7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6CC14" w14:textId="77777777" w:rsidR="00EA297E" w:rsidRPr="00AA4F6D" w:rsidRDefault="00EA297E" w:rsidP="0074077E">
            <w:pPr>
              <w:ind w:left="645"/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die Mindeststandards bezüglich Kinderarbeit und Jugendschutz zu erfüllen?</w:t>
            </w:r>
          </w:p>
        </w:tc>
        <w:sdt>
          <w:sdtPr>
            <w:rPr>
              <w:bCs w:val="0"/>
              <w:szCs w:val="20"/>
            </w:rPr>
            <w:id w:val="-66659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CFE5D2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Segoe UI Symbol" w:eastAsia="MS Gothic" w:hAnsi="Segoe UI Symbol" w:cs="Segoe UI Symbol"/>
                    <w:bCs w:val="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bCs w:val="0"/>
              <w:szCs w:val="20"/>
            </w:rPr>
            <w:id w:val="-198908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B078DD" w14:textId="77777777" w:rsidR="00EA297E" w:rsidRPr="00AA4F6D" w:rsidRDefault="00EA297E" w:rsidP="0074077E">
                <w:pPr>
                  <w:jc w:val="center"/>
                  <w:rPr>
                    <w:bCs w:val="0"/>
                    <w:szCs w:val="20"/>
                  </w:rPr>
                </w:pPr>
                <w:r w:rsidRPr="00AA4F6D">
                  <w:rPr>
                    <w:rFonts w:ascii="MS Gothic" w:eastAsia="MS Gothic" w:hAnsi="MS Gothic" w:hint="eastAsia"/>
                    <w:bCs w:val="0"/>
                    <w:szCs w:val="20"/>
                  </w:rPr>
                  <w:t>☐</w:t>
                </w:r>
              </w:p>
            </w:tc>
          </w:sdtContent>
        </w:sdt>
      </w:tr>
    </w:tbl>
    <w:p w14:paraId="0B2B33C4" w14:textId="77777777" w:rsidR="00EA297E" w:rsidRDefault="00EA297E" w:rsidP="00EA297E">
      <w:pPr>
        <w:rPr>
          <w:color w:val="33C94C" w:themeColor="accent1" w:themeShade="BF"/>
          <w:szCs w:val="20"/>
        </w:rPr>
      </w:pPr>
    </w:p>
    <w:p w14:paraId="136DA778" w14:textId="77777777" w:rsidR="00EA297E" w:rsidRDefault="00EA297E" w:rsidP="00EA297E">
      <w:pPr>
        <w:rPr>
          <w:color w:val="33C94C" w:themeColor="accent1" w:themeShade="BF"/>
          <w:szCs w:val="20"/>
        </w:rPr>
      </w:pPr>
    </w:p>
    <w:p w14:paraId="70BE6216" w14:textId="77777777" w:rsidR="00EA297E" w:rsidRDefault="00EA297E" w:rsidP="00EA297E">
      <w:pPr>
        <w:rPr>
          <w:color w:val="33C94C" w:themeColor="accent1" w:themeShade="BF"/>
          <w:szCs w:val="20"/>
        </w:rPr>
      </w:pPr>
    </w:p>
    <w:tbl>
      <w:tblPr>
        <w:tblW w:w="964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1"/>
        <w:gridCol w:w="2843"/>
        <w:gridCol w:w="160"/>
        <w:gridCol w:w="2100"/>
      </w:tblGrid>
      <w:tr w:rsidR="00EA297E" w:rsidRPr="000E59A6" w14:paraId="1800D6DD" w14:textId="77777777" w:rsidTr="0074077E">
        <w:trPr>
          <w:trHeight w:val="285"/>
        </w:trPr>
        <w:tc>
          <w:tcPr>
            <w:tcW w:w="7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85F" w14:textId="77777777" w:rsidR="00EA297E" w:rsidRPr="000E59A6" w:rsidRDefault="00EA297E" w:rsidP="0074077E">
            <w:pPr>
              <w:jc w:val="right"/>
              <w:rPr>
                <w:bCs w:val="0"/>
                <w:i/>
                <w:iCs/>
                <w:color w:val="FFFFFF"/>
                <w:sz w:val="18"/>
                <w:szCs w:val="18"/>
              </w:rPr>
            </w:pPr>
            <w:bookmarkStart w:id="0" w:name="_Hlk13286879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4D163" w14:textId="77777777" w:rsidR="00EA297E" w:rsidRPr="003F398C" w:rsidRDefault="00EA297E" w:rsidP="0074077E">
            <w:pPr>
              <w:rPr>
                <w:bCs w:val="0"/>
                <w:sz w:val="18"/>
                <w:szCs w:val="18"/>
              </w:rPr>
            </w:pPr>
          </w:p>
          <w:p w14:paraId="36017385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83C4" w14:textId="77777777" w:rsidR="00EA297E" w:rsidRPr="000E59A6" w:rsidRDefault="00EA297E" w:rsidP="0074077E">
            <w:pPr>
              <w:rPr>
                <w:bCs w:val="0"/>
                <w:sz w:val="18"/>
                <w:szCs w:val="18"/>
              </w:rPr>
            </w:pPr>
          </w:p>
        </w:tc>
      </w:tr>
      <w:tr w:rsidR="00EA297E" w:rsidRPr="00D74A31" w14:paraId="76783A32" w14:textId="77777777" w:rsidTr="00AA4F6D">
        <w:trPr>
          <w:trHeight w:val="22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76DC87"/>
            <w:noWrap/>
            <w:vAlign w:val="center"/>
            <w:hideMark/>
          </w:tcPr>
          <w:p w14:paraId="733F9C0C" w14:textId="77777777" w:rsidR="00EA297E" w:rsidRPr="00AA4F6D" w:rsidRDefault="00EA297E" w:rsidP="0074077E">
            <w:pPr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GANTNER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76DC87"/>
            <w:vAlign w:val="center"/>
          </w:tcPr>
          <w:p w14:paraId="6A52684D" w14:textId="77777777" w:rsidR="00EA297E" w:rsidRPr="00AA4F6D" w:rsidRDefault="00EA297E" w:rsidP="0074077E">
            <w:pPr>
              <w:jc w:val="center"/>
              <w:rPr>
                <w:b/>
                <w:szCs w:val="20"/>
              </w:rPr>
            </w:pPr>
            <w:r w:rsidRPr="00AA4F6D">
              <w:rPr>
                <w:b/>
                <w:szCs w:val="20"/>
              </w:rPr>
              <w:t>Vermerk</w:t>
            </w:r>
          </w:p>
        </w:tc>
      </w:tr>
      <w:tr w:rsidR="00EA297E" w:rsidRPr="00D74A31" w14:paraId="5E727D69" w14:textId="77777777" w:rsidTr="0012025E">
        <w:trPr>
          <w:trHeight w:val="6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8366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 xml:space="preserve">Bearbeitet am: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EE59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D74A31" w14:paraId="44566C28" w14:textId="77777777" w:rsidTr="0012025E">
        <w:trPr>
          <w:trHeight w:val="639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FE02" w14:textId="77777777" w:rsidR="00EA297E" w:rsidRPr="00AA4F6D" w:rsidRDefault="00EA297E" w:rsidP="0074077E">
            <w:pPr>
              <w:rPr>
                <w:bCs w:val="0"/>
                <w:szCs w:val="20"/>
              </w:rPr>
            </w:pPr>
            <w:r w:rsidRPr="00AA4F6D">
              <w:rPr>
                <w:bCs w:val="0"/>
                <w:szCs w:val="20"/>
              </w:rPr>
              <w:t>Bearbeitet von: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7CE7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  <w:tr w:rsidR="00EA297E" w:rsidRPr="000E59A6" w14:paraId="643E1413" w14:textId="77777777" w:rsidTr="0012025E">
        <w:trPr>
          <w:trHeight w:val="454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03E3" w14:textId="77777777" w:rsidR="00EA297E" w:rsidRPr="00AA4F6D" w:rsidRDefault="00EA297E" w:rsidP="0074077E">
            <w:pPr>
              <w:rPr>
                <w:szCs w:val="20"/>
              </w:rPr>
            </w:pPr>
          </w:p>
          <w:p w14:paraId="4421EEA3" w14:textId="77777777" w:rsidR="00EA297E" w:rsidRPr="00AA4F6D" w:rsidRDefault="00EA297E" w:rsidP="0074077E">
            <w:pPr>
              <w:rPr>
                <w:szCs w:val="20"/>
              </w:rPr>
            </w:pPr>
            <w:r w:rsidRPr="00AA4F6D">
              <w:rPr>
                <w:szCs w:val="20"/>
              </w:rPr>
              <w:t>Entscheidung / Weitere Vorgehensweise:</w:t>
            </w:r>
          </w:p>
          <w:p w14:paraId="64CCAE84" w14:textId="77777777" w:rsidR="00EA297E" w:rsidRPr="00AA4F6D" w:rsidRDefault="00EA297E" w:rsidP="0074077E">
            <w:pPr>
              <w:rPr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ECD9" w14:textId="77777777" w:rsidR="00EA297E" w:rsidRPr="00AA4F6D" w:rsidRDefault="00EA297E" w:rsidP="0074077E">
            <w:pPr>
              <w:jc w:val="center"/>
              <w:rPr>
                <w:bCs w:val="0"/>
                <w:szCs w:val="20"/>
              </w:rPr>
            </w:pPr>
          </w:p>
        </w:tc>
      </w:tr>
    </w:tbl>
    <w:bookmarkEnd w:id="0"/>
    <w:p w14:paraId="28BD9F64" w14:textId="77777777" w:rsidR="00664810" w:rsidRPr="00664810" w:rsidRDefault="00664810" w:rsidP="00664810">
      <w:pPr>
        <w:tabs>
          <w:tab w:val="left" w:pos="7144"/>
        </w:tabs>
      </w:pPr>
      <w:r>
        <w:tab/>
      </w:r>
    </w:p>
    <w:sectPr w:rsidR="00664810" w:rsidRPr="00664810" w:rsidSect="007362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1134" w:left="1417" w:header="16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51AC2" w14:textId="77777777" w:rsidR="00EA297E" w:rsidRDefault="00EA297E" w:rsidP="000B4F1D">
      <w:r>
        <w:separator/>
      </w:r>
    </w:p>
  </w:endnote>
  <w:endnote w:type="continuationSeparator" w:id="0">
    <w:p w14:paraId="2D49C2EE" w14:textId="77777777" w:rsidR="00EA297E" w:rsidRDefault="00EA297E" w:rsidP="000B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ce Grotesk Medium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ce Grotesk SemiBold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Space Grotesk">
    <w:altName w:val="Calibri"/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245E8" w14:textId="77777777" w:rsidR="001007C7" w:rsidRDefault="00100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0E49" w14:textId="77777777" w:rsidR="009B25DE" w:rsidRDefault="009B25DE" w:rsidP="00276D99">
    <w:pPr>
      <w:pStyle w:val="Fuzeile"/>
    </w:pPr>
  </w:p>
  <w:p w14:paraId="7E34DAF6" w14:textId="77777777" w:rsidR="009B25DE" w:rsidRDefault="009B25DE" w:rsidP="00276D99">
    <w:pPr>
      <w:pStyle w:val="Fuzeile"/>
    </w:pPr>
  </w:p>
  <w:p w14:paraId="4CC10468" w14:textId="77777777" w:rsidR="009B25DE" w:rsidRDefault="00730676" w:rsidP="00276D99">
    <w:pPr>
      <w:pStyle w:val="Fuzeile"/>
    </w:pPr>
    <w:r w:rsidRPr="007241F6">
      <w:rPr>
        <w:noProof/>
      </w:rPr>
      <w:drawing>
        <wp:anchor distT="0" distB="0" distL="114300" distR="114300" simplePos="0" relativeHeight="251670528" behindDoc="1" locked="0" layoutInCell="1" allowOverlap="1" wp14:anchorId="0BB7CF92" wp14:editId="25A2D2C2">
          <wp:simplePos x="0" y="0"/>
          <wp:positionH relativeFrom="margin">
            <wp:posOffset>0</wp:posOffset>
          </wp:positionH>
          <wp:positionV relativeFrom="margin">
            <wp:posOffset>8958746</wp:posOffset>
          </wp:positionV>
          <wp:extent cx="1233170" cy="89535"/>
          <wp:effectExtent l="0" t="0" r="5080" b="5715"/>
          <wp:wrapNone/>
          <wp:docPr id="6245905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8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2D922" w14:textId="77777777" w:rsidR="009B25DE" w:rsidRPr="00F82613" w:rsidRDefault="009B25DE" w:rsidP="00276D99">
    <w:pPr>
      <w:pStyle w:val="Fuzeile"/>
      <w:rPr>
        <w:rFonts w:ascii="Space Grotesk" w:hAnsi="Space Grotesk"/>
        <w:szCs w:val="12"/>
      </w:rPr>
    </w:pPr>
    <w:r w:rsidRPr="00F82613">
      <w:rPr>
        <w:rFonts w:ascii="Space Grotesk" w:hAnsi="Space Grotesk"/>
        <w:szCs w:val="12"/>
      </w:rPr>
      <w:tab/>
    </w:r>
    <w:r w:rsidRPr="00F82613">
      <w:rPr>
        <w:rFonts w:ascii="Space Grotesk" w:hAnsi="Space Grotesk"/>
        <w:szCs w:val="12"/>
      </w:rPr>
      <w:tab/>
    </w:r>
  </w:p>
  <w:p w14:paraId="6AE0AE89" w14:textId="08B48D09" w:rsidR="00276D99" w:rsidRDefault="00276D99" w:rsidP="00A430C3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</w:rPr>
    </w:pPr>
    <w:r w:rsidRPr="00F82613">
      <w:rPr>
        <w:rFonts w:ascii="Space Grotesk" w:hAnsi="Space Grotesk"/>
      </w:rPr>
      <w:t xml:space="preserve">File: </w:t>
    </w:r>
    <w:r w:rsidRPr="00F82613">
      <w:rPr>
        <w:rFonts w:ascii="Space Grotesk" w:hAnsi="Space Grotesk"/>
        <w:szCs w:val="12"/>
      </w:rPr>
      <w:fldChar w:fldCharType="begin"/>
    </w:r>
    <w:r w:rsidRPr="00F82613">
      <w:rPr>
        <w:rFonts w:ascii="Space Grotesk" w:hAnsi="Space Grotesk"/>
        <w:szCs w:val="12"/>
      </w:rPr>
      <w:instrText xml:space="preserve"> FILENAME   \* MERGEFORMAT </w:instrText>
    </w:r>
    <w:r w:rsidRPr="00F82613">
      <w:rPr>
        <w:rFonts w:ascii="Space Grotesk" w:hAnsi="Space Grotesk"/>
        <w:szCs w:val="12"/>
      </w:rPr>
      <w:fldChar w:fldCharType="separate"/>
    </w:r>
    <w:r w:rsidR="00AA4F6D">
      <w:rPr>
        <w:rFonts w:ascii="Space Grotesk" w:hAnsi="Space Grotesk"/>
        <w:noProof/>
        <w:szCs w:val="12"/>
      </w:rPr>
      <w:t>fo_lieferantenselbstauskunft_vorlage_iso_de</w:t>
    </w:r>
    <w:r w:rsidRPr="00F82613">
      <w:rPr>
        <w:rFonts w:ascii="Space Grotesk" w:hAnsi="Space Grotesk"/>
        <w:szCs w:val="12"/>
      </w:rPr>
      <w:fldChar w:fldCharType="end"/>
    </w:r>
    <w:r>
      <w:rPr>
        <w:rFonts w:ascii="Space Grotesk" w:hAnsi="Space Grotesk"/>
        <w:szCs w:val="12"/>
      </w:rPr>
      <w:t xml:space="preserve"> | Dok</w:t>
    </w:r>
    <w:r w:rsidRPr="00F82613">
      <w:rPr>
        <w:rFonts w:ascii="Space Grotesk" w:hAnsi="Space Grotesk"/>
        <w:szCs w:val="12"/>
      </w:rPr>
      <w:t>V</w:t>
    </w:r>
    <w:r w:rsidR="001007C7">
      <w:rPr>
        <w:rFonts w:ascii="Space Grotesk" w:hAnsi="Space Grotesk"/>
        <w:szCs w:val="12"/>
      </w:rPr>
      <w:t>06</w:t>
    </w:r>
    <w:r w:rsidRPr="00F82613">
      <w:rPr>
        <w:rFonts w:ascii="Space Grotesk" w:hAnsi="Space Grotesk"/>
        <w:szCs w:val="12"/>
      </w:rPr>
      <w:t>.</w:t>
    </w:r>
    <w:r w:rsidR="001007C7">
      <w:rPr>
        <w:rFonts w:ascii="Space Grotesk" w:hAnsi="Space Grotesk"/>
        <w:szCs w:val="12"/>
      </w:rPr>
      <w:t>00</w:t>
    </w:r>
    <w:r>
      <w:rPr>
        <w:rFonts w:ascii="Space Grotesk" w:hAnsi="Space Grotesk"/>
        <w:szCs w:val="12"/>
      </w:rPr>
      <w:tab/>
    </w:r>
    <w:r w:rsidR="009B25DE" w:rsidRPr="00F82613">
      <w:rPr>
        <w:rFonts w:ascii="Space Grotesk" w:hAnsi="Space Grotesk"/>
      </w:rPr>
      <w:t xml:space="preserve">Erstellt von/am: </w:t>
    </w:r>
    <w:r w:rsidR="001007C7" w:rsidRPr="001007C7">
      <w:rPr>
        <w:rFonts w:ascii="Space Grotesk" w:hAnsi="Space Grotesk"/>
      </w:rPr>
      <w:t>Angeli M./23.02.2015</w:t>
    </w:r>
  </w:p>
  <w:p w14:paraId="4894BF05" w14:textId="59BD8F64" w:rsidR="00276D99" w:rsidRPr="00276D99" w:rsidRDefault="00664810" w:rsidP="00276D99">
    <w:pPr>
      <w:pStyle w:val="Fuzeile"/>
      <w:tabs>
        <w:tab w:val="clear" w:pos="4536"/>
        <w:tab w:val="clear" w:pos="9072"/>
        <w:tab w:val="left" w:pos="5387"/>
      </w:tabs>
      <w:contextualSpacing/>
      <w:rPr>
        <w:rFonts w:ascii="Space Grotesk" w:hAnsi="Space Grotesk"/>
        <w:szCs w:val="12"/>
      </w:rPr>
    </w:pPr>
    <w:r w:rsidRPr="00664810">
      <w:rPr>
        <w:rFonts w:ascii="Space Grotesk" w:hAnsi="Space Grotesk"/>
        <w:noProof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727C1139" wp14:editId="1CADB31E">
              <wp:simplePos x="0" y="0"/>
              <wp:positionH relativeFrom="column">
                <wp:posOffset>5509729</wp:posOffset>
              </wp:positionH>
              <wp:positionV relativeFrom="paragraph">
                <wp:posOffset>12700</wp:posOffset>
              </wp:positionV>
              <wp:extent cx="373380" cy="1404620"/>
              <wp:effectExtent l="0" t="0" r="0" b="0"/>
              <wp:wrapNone/>
              <wp:docPr id="21410007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AAF98" w14:textId="77777777" w:rsidR="00664810" w:rsidRPr="00664810" w:rsidRDefault="00664810">
                          <w:pPr>
                            <w:rPr>
                              <w:sz w:val="28"/>
                              <w:szCs w:val="36"/>
                            </w:rPr>
                          </w:pP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PAGE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1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/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begin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instrText>NUMPAGES  \* Arabic  \* MERGEFORMAT</w:instrTex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separate"/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t>2</w:t>
                          </w:r>
                          <w:r w:rsidRPr="00664810">
                            <w:rPr>
                              <w:rFonts w:asciiTheme="minorHAnsi" w:hAnsiTheme="minorHAnsi" w:cstheme="minorHAnsi"/>
                              <w:sz w:val="18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7C11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3.85pt;margin-top:1pt;width:29.4pt;height:110.6pt;z-index:-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" filled="f" stroked="f">
              <v:textbox style="mso-fit-shape-to-text:t">
                <w:txbxContent>
                  <w:p w14:paraId="4C9AAF98" w14:textId="77777777" w:rsidR="00664810" w:rsidRPr="00664810" w:rsidRDefault="00664810">
                    <w:pPr>
                      <w:rPr>
                        <w:sz w:val="28"/>
                        <w:szCs w:val="36"/>
                      </w:rPr>
                    </w:pP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PAGE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1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/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begin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instrText>NUMPAGES  \* Arabic  \* MERGEFORMAT</w:instrTex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separate"/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t>2</w:t>
                    </w:r>
                    <w:r w:rsidRPr="00664810">
                      <w:rPr>
                        <w:rFonts w:asciiTheme="minorHAnsi" w:hAnsiTheme="minorHAnsi" w:cstheme="minorHAnsi"/>
                        <w:sz w:val="18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6D99" w:rsidRPr="00F82613">
      <w:rPr>
        <w:rFonts w:ascii="Space Grotesk" w:hAnsi="Space Grotesk"/>
      </w:rPr>
      <w:t>Freig</w:t>
    </w:r>
    <w:r w:rsidR="00276D99">
      <w:rPr>
        <w:rFonts w:ascii="Space Grotesk" w:hAnsi="Space Grotesk"/>
      </w:rPr>
      <w:t>egeben</w:t>
    </w:r>
    <w:r w:rsidR="00276D99" w:rsidRPr="00F82613">
      <w:rPr>
        <w:rFonts w:ascii="Space Grotesk" w:hAnsi="Space Grotesk"/>
      </w:rPr>
      <w:t xml:space="preserve"> von/am: </w:t>
    </w:r>
    <w:proofErr w:type="spellStart"/>
    <w:r w:rsidR="001007C7">
      <w:rPr>
        <w:rFonts w:ascii="Space Grotesk" w:hAnsi="Space Grotesk"/>
      </w:rPr>
      <w:t>Stüttler</w:t>
    </w:r>
    <w:proofErr w:type="spellEnd"/>
    <w:r w:rsidR="001007C7">
      <w:rPr>
        <w:rFonts w:ascii="Space Grotesk" w:hAnsi="Space Grotesk"/>
      </w:rPr>
      <w:t xml:space="preserve"> T.</w:t>
    </w:r>
    <w:r w:rsidR="001007C7" w:rsidRPr="001007C7">
      <w:rPr>
        <w:rFonts w:ascii="Space Grotesk" w:hAnsi="Space Grotesk"/>
      </w:rPr>
      <w:t>/</w:t>
    </w:r>
    <w:r w:rsidR="004D57AE" w:rsidRPr="004D57AE">
      <w:rPr>
        <w:rFonts w:ascii="Space Grotesk" w:hAnsi="Space Grotesk"/>
      </w:rPr>
      <w:t xml:space="preserve"> </w:t>
    </w:r>
    <w:r w:rsidR="004D57AE" w:rsidRPr="004D57AE">
      <w:rPr>
        <w:rFonts w:ascii="Space Grotesk" w:hAnsi="Space Grotesk"/>
      </w:rPr>
      <w:t>17.03.2025</w:t>
    </w:r>
    <w:r w:rsidR="00276D99">
      <w:rPr>
        <w:rFonts w:ascii="Space Grotesk" w:hAnsi="Space Grotesk"/>
      </w:rPr>
      <w:tab/>
    </w:r>
    <w:r w:rsidR="009B25DE" w:rsidRPr="00F82613">
      <w:rPr>
        <w:rFonts w:ascii="Space Grotesk" w:hAnsi="Space Grotesk"/>
      </w:rPr>
      <w:t>Geändert von/am:</w:t>
    </w:r>
    <w:r w:rsidR="0073622F">
      <w:rPr>
        <w:rFonts w:ascii="Space Grotesk" w:hAnsi="Space Grotesk"/>
      </w:rPr>
      <w:t xml:space="preserve"> </w:t>
    </w:r>
    <w:r w:rsidR="004D57AE" w:rsidRPr="004D57AE">
      <w:rPr>
        <w:rFonts w:ascii="Space Grotesk" w:hAnsi="Space Grotesk"/>
      </w:rPr>
      <w:t>Angeli M./17.03.2025</w:t>
    </w:r>
  </w:p>
  <w:p w14:paraId="0D710966" w14:textId="77777777" w:rsidR="00BA24D4" w:rsidRPr="0073622F" w:rsidRDefault="009B25DE" w:rsidP="0073622F">
    <w:pPr>
      <w:pStyle w:val="Fuzeile"/>
      <w:tabs>
        <w:tab w:val="clear" w:pos="4536"/>
        <w:tab w:val="clear" w:pos="9072"/>
        <w:tab w:val="left" w:pos="5387"/>
        <w:tab w:val="right" w:pos="9639"/>
      </w:tabs>
      <w:contextualSpacing/>
      <w:jc w:val="right"/>
      <w:rPr>
        <w:rFonts w:ascii="Space Grotesk" w:hAnsi="Space Grotesk"/>
        <w:sz w:val="10"/>
        <w:szCs w:val="22"/>
      </w:rPr>
    </w:pPr>
    <w:r w:rsidRPr="00F82613">
      <w:rPr>
        <w:rFonts w:ascii="Space Grotesk" w:hAnsi="Space Grotesk"/>
      </w:rPr>
      <w:t>© Gantner Electronic GmbH</w:t>
    </w:r>
    <w:r w:rsidR="00276D99">
      <w:rPr>
        <w:rFonts w:ascii="Space Grotesk" w:hAnsi="Space Grotesk"/>
      </w:rPr>
      <w:tab/>
    </w:r>
    <w:r w:rsidR="0073622F">
      <w:rPr>
        <w:rFonts w:ascii="Space Grotesk" w:hAnsi="Space Grotesk"/>
        <w:cap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9F25" w14:textId="77777777" w:rsidR="001007C7" w:rsidRDefault="00100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81DE" w14:textId="77777777" w:rsidR="00EA297E" w:rsidRDefault="00EA297E" w:rsidP="000B4F1D">
      <w:r>
        <w:separator/>
      </w:r>
    </w:p>
  </w:footnote>
  <w:footnote w:type="continuationSeparator" w:id="0">
    <w:p w14:paraId="4063DC28" w14:textId="77777777" w:rsidR="00EA297E" w:rsidRDefault="00EA297E" w:rsidP="000B4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FDBA0" w14:textId="77777777" w:rsidR="001007C7" w:rsidRDefault="00100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59D0" w14:textId="77777777" w:rsidR="00892375" w:rsidRDefault="005324C5" w:rsidP="005324C5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95941D" wp14:editId="136003B7">
              <wp:simplePos x="0" y="0"/>
              <wp:positionH relativeFrom="margin">
                <wp:posOffset>2440934</wp:posOffset>
              </wp:positionH>
              <wp:positionV relativeFrom="page">
                <wp:posOffset>316871</wp:posOffset>
              </wp:positionV>
              <wp:extent cx="3412490" cy="465455"/>
              <wp:effectExtent l="0" t="0" r="0" b="889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465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C7112" w14:textId="518908B5" w:rsidR="005324C5" w:rsidRPr="00B07B13" w:rsidRDefault="0084142F" w:rsidP="00B07B13">
                          <w:pPr>
                            <w:pStyle w:val="berschrift4"/>
                          </w:pPr>
                          <w:fldSimple w:instr=" STYLEREF  Titel  \* MERGEFORMAT ">
                            <w:r w:rsidR="004D57AE" w:rsidRPr="004D57AE">
                              <w:rPr>
                                <w:b/>
                                <w:bCs/>
                                <w:noProof/>
                              </w:rPr>
                              <w:t>Lieferantenselbstauskunft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5941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92.2pt;margin-top:24.95pt;width:268.7pt;height:36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" stroked="f">
              <v:textbox>
                <w:txbxContent>
                  <w:p w14:paraId="13AC7112" w14:textId="518908B5" w:rsidR="005324C5" w:rsidRPr="00B07B13" w:rsidRDefault="0084142F" w:rsidP="00B07B13">
                    <w:pPr>
                      <w:pStyle w:val="berschrift4"/>
                    </w:pPr>
                    <w:fldSimple w:instr=" STYLEREF  Titel  \* MERGEFORMAT ">
                      <w:r w:rsidR="004D57AE" w:rsidRPr="004D57AE">
                        <w:rPr>
                          <w:b/>
                          <w:bCs/>
                          <w:noProof/>
                        </w:rPr>
                        <w:t>Lieferantenselbstauskunft</w:t>
                      </w:r>
                    </w:fldSimple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911462">
      <w:rPr>
        <w:noProof/>
      </w:rPr>
      <w:drawing>
        <wp:anchor distT="0" distB="0" distL="114300" distR="114300" simplePos="0" relativeHeight="251666432" behindDoc="1" locked="0" layoutInCell="1" allowOverlap="1" wp14:anchorId="657B3B86" wp14:editId="43A77EC9">
          <wp:simplePos x="0" y="0"/>
          <wp:positionH relativeFrom="margin">
            <wp:align>left</wp:align>
          </wp:positionH>
          <wp:positionV relativeFrom="paragraph">
            <wp:posOffset>-574040</wp:posOffset>
          </wp:positionV>
          <wp:extent cx="1370330" cy="300076"/>
          <wp:effectExtent l="0" t="0" r="1270" b="5080"/>
          <wp:wrapNone/>
          <wp:docPr id="996465850" name="Grafik 2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4439" name="Grafik 2" descr="Ein Bild, das Grafiken, Schrift, Screensho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00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375">
      <w:fldChar w:fldCharType="begin"/>
    </w:r>
    <w:r w:rsidR="00892375">
      <w:instrText xml:space="preserve"> TITLE  \* Upper  \* MERGEFORMAT </w:instrText>
    </w:r>
    <w:r w:rsidR="008923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4631" w14:textId="77777777" w:rsidR="00892375" w:rsidRDefault="00892375" w:rsidP="000B4F1D">
    <w:pPr>
      <w:pStyle w:val="Kopfzeile"/>
    </w:pPr>
    <w:r w:rsidRPr="00C92C55">
      <w:rPr>
        <w:rFonts w:cs="Arial"/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EBD3FAB" wp14:editId="4D405EAF">
              <wp:simplePos x="0" y="0"/>
              <wp:positionH relativeFrom="margin">
                <wp:posOffset>4460875</wp:posOffset>
              </wp:positionH>
              <wp:positionV relativeFrom="paragraph">
                <wp:posOffset>-696265</wp:posOffset>
              </wp:positionV>
              <wp:extent cx="1583055" cy="563245"/>
              <wp:effectExtent l="0" t="0" r="0" b="0"/>
              <wp:wrapSquare wrapText="bothSides"/>
              <wp:docPr id="118228419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3055" cy="5632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040D2" w14:textId="77777777" w:rsidR="00892375" w:rsidRDefault="00892375" w:rsidP="000B4F1D">
                          <w:r w:rsidRPr="00F54A41">
                            <w:t>Gantner Electronic GmbH</w:t>
                          </w:r>
                        </w:p>
                        <w:p w14:paraId="1DD3707D" w14:textId="77777777" w:rsidR="00892375" w:rsidRDefault="00892375" w:rsidP="000B4F1D">
                          <w:r w:rsidRPr="00F54A41">
                            <w:t>Bundesstr. 12</w:t>
                          </w:r>
                        </w:p>
                        <w:p w14:paraId="538F27BA" w14:textId="77777777" w:rsidR="00892375" w:rsidRDefault="00892375" w:rsidP="000B4F1D">
                          <w:r>
                            <w:t xml:space="preserve">A-6174 </w:t>
                          </w:r>
                          <w:r w:rsidRPr="00F54A41">
                            <w:t xml:space="preserve">Nüziders </w:t>
                          </w:r>
                        </w:p>
                        <w:p w14:paraId="35F3ECE1" w14:textId="77777777" w:rsidR="00892375" w:rsidRPr="00A55874" w:rsidRDefault="00892375" w:rsidP="000B4F1D">
                          <w:r>
                            <w:t>g</w:t>
                          </w:r>
                          <w:r w:rsidRPr="00F54A41">
                            <w:t>ant</w:t>
                          </w:r>
                          <w:r>
                            <w:t>ner.</w:t>
                          </w:r>
                          <w:r w:rsidRPr="00F54A41">
                            <w:t>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D3FA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51.25pt;margin-top:-54.8pt;width:124.65pt;height:4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" filled="f" stroked="f">
              <v:textbox>
                <w:txbxContent>
                  <w:p w14:paraId="2C5040D2" w14:textId="77777777" w:rsidR="00892375" w:rsidRDefault="00892375" w:rsidP="000B4F1D">
                    <w:r w:rsidRPr="00F54A41">
                      <w:t>Gantner Electronic GmbH</w:t>
                    </w:r>
                  </w:p>
                  <w:p w14:paraId="1DD3707D" w14:textId="77777777" w:rsidR="00892375" w:rsidRDefault="00892375" w:rsidP="000B4F1D">
                    <w:r w:rsidRPr="00F54A41">
                      <w:t>Bundesstr. 12</w:t>
                    </w:r>
                  </w:p>
                  <w:p w14:paraId="538F27BA" w14:textId="77777777" w:rsidR="00892375" w:rsidRDefault="00892375" w:rsidP="000B4F1D">
                    <w:r>
                      <w:t xml:space="preserve">A-6174 </w:t>
                    </w:r>
                    <w:r w:rsidRPr="00F54A41">
                      <w:t xml:space="preserve">Nüziders </w:t>
                    </w:r>
                  </w:p>
                  <w:p w14:paraId="35F3ECE1" w14:textId="77777777" w:rsidR="00892375" w:rsidRPr="00A55874" w:rsidRDefault="00892375" w:rsidP="000B4F1D">
                    <w:r>
                      <w:t>g</w:t>
                    </w:r>
                    <w:r w:rsidRPr="00F54A41">
                      <w:t>ant</w:t>
                    </w:r>
                    <w:r>
                      <w:t>ner.</w:t>
                    </w:r>
                    <w:r w:rsidRPr="00F54A41">
                      <w:t>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0C7A">
      <w:rPr>
        <w:rFonts w:ascii="Space Grotesk" w:hAnsi="Space Grotesk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397D3811" wp14:editId="13DCAB83">
          <wp:simplePos x="0" y="0"/>
          <wp:positionH relativeFrom="margin">
            <wp:align>left</wp:align>
          </wp:positionH>
          <wp:positionV relativeFrom="margin">
            <wp:posOffset>-1148487</wp:posOffset>
          </wp:positionV>
          <wp:extent cx="2568575" cy="782955"/>
          <wp:effectExtent l="0" t="0" r="3175" b="0"/>
          <wp:wrapNone/>
          <wp:docPr id="980873817" name="Imagen 2" descr="Ein Bild, das Schrift, Grafiken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91974" name="Imagen 2" descr="Ein Bild, das Schrift, Grafiken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857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A26"/>
    <w:multiLevelType w:val="multilevel"/>
    <w:tmpl w:val="A98E20D0"/>
    <w:lvl w:ilvl="0">
      <w:start w:val="1"/>
      <w:numFmt w:val="decimal"/>
      <w:pStyle w:val="berschrift1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357" w:hanging="68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97" w:hanging="1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6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6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6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6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68"/>
      </w:pPr>
      <w:rPr>
        <w:rFonts w:hint="default"/>
      </w:rPr>
    </w:lvl>
  </w:abstractNum>
  <w:abstractNum w:abstractNumId="1" w15:restartNumberingAfterBreak="0">
    <w:nsid w:val="66CF4E64"/>
    <w:multiLevelType w:val="hybridMultilevel"/>
    <w:tmpl w:val="9A24E1DA"/>
    <w:lvl w:ilvl="0" w:tplc="E9CA864E">
      <w:start w:val="1"/>
      <w:numFmt w:val="bullet"/>
      <w:pStyle w:val="Aufzhlung"/>
      <w:lvlText w:val="&gt;"/>
      <w:lvlJc w:val="left"/>
      <w:pPr>
        <w:ind w:left="1004" w:hanging="360"/>
      </w:pPr>
      <w:rPr>
        <w:rFonts w:ascii="Space Grotesk Medium" w:hAnsi="Space Grotesk Medium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2664150">
    <w:abstractNumId w:val="0"/>
  </w:num>
  <w:num w:numId="2" w16cid:durableId="118143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7E"/>
    <w:rsid w:val="00000B52"/>
    <w:rsid w:val="00002297"/>
    <w:rsid w:val="00011C35"/>
    <w:rsid w:val="000256A7"/>
    <w:rsid w:val="00083D84"/>
    <w:rsid w:val="000B38F1"/>
    <w:rsid w:val="000B4F1D"/>
    <w:rsid w:val="000B5546"/>
    <w:rsid w:val="000E0F8F"/>
    <w:rsid w:val="000E65FD"/>
    <w:rsid w:val="001007C7"/>
    <w:rsid w:val="0012025E"/>
    <w:rsid w:val="00125AA0"/>
    <w:rsid w:val="00126CD8"/>
    <w:rsid w:val="001538CC"/>
    <w:rsid w:val="001814B0"/>
    <w:rsid w:val="00186EC2"/>
    <w:rsid w:val="00196EB9"/>
    <w:rsid w:val="001A353D"/>
    <w:rsid w:val="001E7F89"/>
    <w:rsid w:val="001F3E63"/>
    <w:rsid w:val="00216251"/>
    <w:rsid w:val="0023017F"/>
    <w:rsid w:val="00243523"/>
    <w:rsid w:val="00254187"/>
    <w:rsid w:val="002670C4"/>
    <w:rsid w:val="00275445"/>
    <w:rsid w:val="00276D99"/>
    <w:rsid w:val="00281B11"/>
    <w:rsid w:val="002867EA"/>
    <w:rsid w:val="002A61E2"/>
    <w:rsid w:val="002C4831"/>
    <w:rsid w:val="002E1602"/>
    <w:rsid w:val="002E4326"/>
    <w:rsid w:val="00335578"/>
    <w:rsid w:val="00335653"/>
    <w:rsid w:val="0034332B"/>
    <w:rsid w:val="003445BA"/>
    <w:rsid w:val="0034635B"/>
    <w:rsid w:val="003573FD"/>
    <w:rsid w:val="003709AF"/>
    <w:rsid w:val="00370DF7"/>
    <w:rsid w:val="003932A1"/>
    <w:rsid w:val="003A1F1F"/>
    <w:rsid w:val="003B4FD7"/>
    <w:rsid w:val="003D61E1"/>
    <w:rsid w:val="003F1B45"/>
    <w:rsid w:val="003F647E"/>
    <w:rsid w:val="00413CCF"/>
    <w:rsid w:val="00435970"/>
    <w:rsid w:val="00451B74"/>
    <w:rsid w:val="00456144"/>
    <w:rsid w:val="004B0955"/>
    <w:rsid w:val="004B511C"/>
    <w:rsid w:val="004B62F1"/>
    <w:rsid w:val="004C009E"/>
    <w:rsid w:val="004C14BA"/>
    <w:rsid w:val="004C46FE"/>
    <w:rsid w:val="004D57AE"/>
    <w:rsid w:val="004F454C"/>
    <w:rsid w:val="0050007F"/>
    <w:rsid w:val="005324C5"/>
    <w:rsid w:val="00557502"/>
    <w:rsid w:val="005617AA"/>
    <w:rsid w:val="005617E2"/>
    <w:rsid w:val="00567212"/>
    <w:rsid w:val="005C1FBD"/>
    <w:rsid w:val="005F292E"/>
    <w:rsid w:val="005F49BE"/>
    <w:rsid w:val="00606EDD"/>
    <w:rsid w:val="00626E18"/>
    <w:rsid w:val="00640B88"/>
    <w:rsid w:val="00664810"/>
    <w:rsid w:val="00680186"/>
    <w:rsid w:val="00696523"/>
    <w:rsid w:val="006D0C32"/>
    <w:rsid w:val="006D6863"/>
    <w:rsid w:val="006E0626"/>
    <w:rsid w:val="00730676"/>
    <w:rsid w:val="0073622F"/>
    <w:rsid w:val="00760B64"/>
    <w:rsid w:val="00790E9E"/>
    <w:rsid w:val="00794B43"/>
    <w:rsid w:val="007A1639"/>
    <w:rsid w:val="007A34F7"/>
    <w:rsid w:val="007B1084"/>
    <w:rsid w:val="007C186D"/>
    <w:rsid w:val="007F1037"/>
    <w:rsid w:val="007F4451"/>
    <w:rsid w:val="0084142F"/>
    <w:rsid w:val="008576F8"/>
    <w:rsid w:val="00890A4A"/>
    <w:rsid w:val="00892375"/>
    <w:rsid w:val="008C0CD9"/>
    <w:rsid w:val="008C2AA4"/>
    <w:rsid w:val="008C3075"/>
    <w:rsid w:val="008C7CB9"/>
    <w:rsid w:val="008D1721"/>
    <w:rsid w:val="008E38B4"/>
    <w:rsid w:val="008F1EAC"/>
    <w:rsid w:val="0090046F"/>
    <w:rsid w:val="009024B6"/>
    <w:rsid w:val="00911462"/>
    <w:rsid w:val="00915383"/>
    <w:rsid w:val="00920BA6"/>
    <w:rsid w:val="00950025"/>
    <w:rsid w:val="00950DBA"/>
    <w:rsid w:val="00957F5E"/>
    <w:rsid w:val="00963112"/>
    <w:rsid w:val="00993903"/>
    <w:rsid w:val="009B25DE"/>
    <w:rsid w:val="009D6CF9"/>
    <w:rsid w:val="009E33DE"/>
    <w:rsid w:val="009F278D"/>
    <w:rsid w:val="00A430C3"/>
    <w:rsid w:val="00A45D93"/>
    <w:rsid w:val="00A53308"/>
    <w:rsid w:val="00A608B5"/>
    <w:rsid w:val="00A84D40"/>
    <w:rsid w:val="00AA4F6D"/>
    <w:rsid w:val="00AC00D4"/>
    <w:rsid w:val="00AC18B5"/>
    <w:rsid w:val="00AD4B9F"/>
    <w:rsid w:val="00AF4413"/>
    <w:rsid w:val="00B07B13"/>
    <w:rsid w:val="00B266BA"/>
    <w:rsid w:val="00B41066"/>
    <w:rsid w:val="00B61862"/>
    <w:rsid w:val="00B74848"/>
    <w:rsid w:val="00BA0DD1"/>
    <w:rsid w:val="00BA24D4"/>
    <w:rsid w:val="00BA4039"/>
    <w:rsid w:val="00BC7F88"/>
    <w:rsid w:val="00BD3FC8"/>
    <w:rsid w:val="00BF6E94"/>
    <w:rsid w:val="00C15FDB"/>
    <w:rsid w:val="00C60813"/>
    <w:rsid w:val="00C756A5"/>
    <w:rsid w:val="00C916F5"/>
    <w:rsid w:val="00CC08AA"/>
    <w:rsid w:val="00CE6A59"/>
    <w:rsid w:val="00CF5EB7"/>
    <w:rsid w:val="00D2396E"/>
    <w:rsid w:val="00D66A81"/>
    <w:rsid w:val="00D679FD"/>
    <w:rsid w:val="00D9095B"/>
    <w:rsid w:val="00D95403"/>
    <w:rsid w:val="00DA3A64"/>
    <w:rsid w:val="00DC23D8"/>
    <w:rsid w:val="00DC6420"/>
    <w:rsid w:val="00DF6940"/>
    <w:rsid w:val="00E307C5"/>
    <w:rsid w:val="00E32080"/>
    <w:rsid w:val="00E42553"/>
    <w:rsid w:val="00E54C60"/>
    <w:rsid w:val="00E646F5"/>
    <w:rsid w:val="00E6517D"/>
    <w:rsid w:val="00EA2543"/>
    <w:rsid w:val="00EA297E"/>
    <w:rsid w:val="00EB07D7"/>
    <w:rsid w:val="00EB0926"/>
    <w:rsid w:val="00EB39BB"/>
    <w:rsid w:val="00EC2E20"/>
    <w:rsid w:val="00EC3B11"/>
    <w:rsid w:val="00F14242"/>
    <w:rsid w:val="00F25EB4"/>
    <w:rsid w:val="00F41939"/>
    <w:rsid w:val="00F51C0B"/>
    <w:rsid w:val="00F63669"/>
    <w:rsid w:val="00F636B3"/>
    <w:rsid w:val="00F7119F"/>
    <w:rsid w:val="00F82613"/>
    <w:rsid w:val="00F8465B"/>
    <w:rsid w:val="00FE1EDE"/>
    <w:rsid w:val="00F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0EA4"/>
  <w15:chartTrackingRefBased/>
  <w15:docId w15:val="{0C858D69-5DA1-4A21-BFA6-BDBFD81E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A297E"/>
    <w:pPr>
      <w:spacing w:after="0" w:line="240" w:lineRule="auto"/>
    </w:pPr>
    <w:rPr>
      <w:rFonts w:ascii="Arial" w:eastAsia="Times New Roman" w:hAnsi="Arial" w:cs="Arial"/>
      <w:bCs/>
      <w:kern w:val="0"/>
      <w:sz w:val="20"/>
      <w:lang w:eastAsia="de-DE"/>
      <w14:ligatures w14:val="none"/>
    </w:rPr>
  </w:style>
  <w:style w:type="paragraph" w:styleId="berschrift1">
    <w:name w:val="heading 1"/>
    <w:aliases w:val="Header 1"/>
    <w:basedOn w:val="Standard"/>
    <w:next w:val="Standard"/>
    <w:link w:val="berschrift1Zchn"/>
    <w:uiPriority w:val="9"/>
    <w:qFormat/>
    <w:rsid w:val="00A53308"/>
    <w:pPr>
      <w:keepNext/>
      <w:keepLines/>
      <w:numPr>
        <w:numId w:val="1"/>
      </w:numPr>
      <w:spacing w:before="480" w:after="120"/>
      <w:ind w:left="431" w:hanging="431"/>
      <w:outlineLvl w:val="0"/>
    </w:pPr>
    <w:rPr>
      <w:rFonts w:ascii="Space Grotesk SemiBold" w:eastAsiaTheme="majorEastAsia" w:hAnsi="Space Grotesk SemiBold" w:cstheme="majorBidi"/>
      <w:bCs w:val="0"/>
      <w:kern w:val="2"/>
      <w:sz w:val="30"/>
      <w:szCs w:val="40"/>
      <w:lang w:eastAsia="en-US"/>
      <w14:ligatures w14:val="standardContextual"/>
    </w:rPr>
  </w:style>
  <w:style w:type="paragraph" w:styleId="berschrift2">
    <w:name w:val="heading 2"/>
    <w:aliases w:val="Header 2"/>
    <w:basedOn w:val="berschrift1"/>
    <w:next w:val="Standard"/>
    <w:link w:val="berschrift2Zchn"/>
    <w:uiPriority w:val="9"/>
    <w:unhideWhenUsed/>
    <w:qFormat/>
    <w:rsid w:val="00E32080"/>
    <w:pPr>
      <w:numPr>
        <w:ilvl w:val="1"/>
      </w:numPr>
      <w:spacing w:before="240"/>
      <w:ind w:left="584" w:right="74" w:hanging="578"/>
      <w:outlineLvl w:val="1"/>
    </w:pPr>
    <w:rPr>
      <w:rFonts w:ascii="Space Grotesk Medium" w:hAnsi="Space Grotesk Medium"/>
      <w:sz w:val="24"/>
    </w:rPr>
  </w:style>
  <w:style w:type="paragraph" w:styleId="berschrift3">
    <w:name w:val="heading 3"/>
    <w:aliases w:val="Header 3"/>
    <w:basedOn w:val="Standard"/>
    <w:next w:val="Standard"/>
    <w:link w:val="berschrift3Zchn"/>
    <w:uiPriority w:val="9"/>
    <w:unhideWhenUsed/>
    <w:qFormat/>
    <w:rsid w:val="00E32080"/>
    <w:pPr>
      <w:keepNext/>
      <w:keepLines/>
      <w:numPr>
        <w:ilvl w:val="2"/>
        <w:numId w:val="1"/>
      </w:numPr>
      <w:spacing w:before="240" w:after="120"/>
      <w:ind w:left="720" w:hanging="720"/>
      <w:outlineLvl w:val="2"/>
    </w:pPr>
    <w:rPr>
      <w:rFonts w:ascii="Space Grotesk Medium" w:eastAsiaTheme="majorEastAsia" w:hAnsi="Space Grotesk Medium" w:cstheme="majorBidi"/>
      <w:bCs w:val="0"/>
      <w:kern w:val="2"/>
      <w:szCs w:val="28"/>
      <w:lang w:eastAsia="en-US"/>
      <w14:ligatures w14:val="standardContextual"/>
    </w:rPr>
  </w:style>
  <w:style w:type="paragraph" w:styleId="berschrift4">
    <w:name w:val="heading 4"/>
    <w:aliases w:val="Titel_Kopfzeile"/>
    <w:basedOn w:val="Kopfzeile"/>
    <w:next w:val="Standard"/>
    <w:link w:val="berschrift4Zchn"/>
    <w:uiPriority w:val="99"/>
    <w:unhideWhenUsed/>
    <w:rsid w:val="00B07B13"/>
    <w:pPr>
      <w:outlineLvl w:val="3"/>
    </w:pPr>
    <w:rPr>
      <w:rFonts w:ascii="Space Grotesk" w:hAnsi="Space Grotesk"/>
      <w:sz w:val="16"/>
    </w:rPr>
  </w:style>
  <w:style w:type="paragraph" w:styleId="berschrift5">
    <w:name w:val="heading 5"/>
    <w:basedOn w:val="Standard"/>
    <w:next w:val="Standard"/>
    <w:link w:val="berschrift5Zchn"/>
    <w:uiPriority w:val="13"/>
    <w:semiHidden/>
    <w:unhideWhenUsed/>
    <w:rsid w:val="0050007F"/>
    <w:pPr>
      <w:keepNext/>
      <w:keepLines/>
      <w:spacing w:before="80" w:after="40"/>
      <w:outlineLvl w:val="4"/>
    </w:pPr>
    <w:rPr>
      <w:rFonts w:eastAsiaTheme="majorEastAsia" w:cstheme="majorBidi"/>
      <w:bCs w:val="0"/>
      <w:color w:val="33C94C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007F"/>
    <w:pPr>
      <w:keepNext/>
      <w:keepLines/>
      <w:spacing w:before="40"/>
      <w:outlineLvl w:val="5"/>
    </w:pPr>
    <w:rPr>
      <w:rFonts w:eastAsiaTheme="majorEastAsia" w:cstheme="majorBidi"/>
      <w:bCs w:val="0"/>
      <w:i/>
      <w:iCs/>
      <w:color w:val="5B805B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007F"/>
    <w:pPr>
      <w:keepNext/>
      <w:keepLines/>
      <w:spacing w:before="40"/>
      <w:outlineLvl w:val="6"/>
    </w:pPr>
    <w:rPr>
      <w:rFonts w:eastAsiaTheme="majorEastAsia" w:cstheme="majorBidi"/>
      <w:bCs w:val="0"/>
      <w:color w:val="5B805B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007F"/>
    <w:pPr>
      <w:keepNext/>
      <w:keepLines/>
      <w:outlineLvl w:val="7"/>
    </w:pPr>
    <w:rPr>
      <w:rFonts w:eastAsiaTheme="majorEastAsia" w:cstheme="majorBidi"/>
      <w:bCs w:val="0"/>
      <w:i/>
      <w:iCs/>
      <w:color w:val="374D3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007F"/>
    <w:pPr>
      <w:keepNext/>
      <w:keepLines/>
      <w:outlineLvl w:val="8"/>
    </w:pPr>
    <w:rPr>
      <w:rFonts w:eastAsiaTheme="majorEastAsia" w:cstheme="majorBidi"/>
      <w:bCs w:val="0"/>
      <w:color w:val="374D3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uiPriority w:val="9"/>
    <w:rsid w:val="00A53308"/>
    <w:rPr>
      <w:rFonts w:ascii="Space Grotesk SemiBold" w:eastAsiaTheme="majorEastAsia" w:hAnsi="Space Grotesk SemiBold" w:cstheme="majorBidi"/>
      <w:sz w:val="30"/>
      <w:szCs w:val="40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uiPriority w:val="9"/>
    <w:rsid w:val="00E32080"/>
    <w:rPr>
      <w:rFonts w:ascii="Space Grotesk Medium" w:eastAsiaTheme="majorEastAsia" w:hAnsi="Space Grotesk Medium" w:cstheme="majorBidi"/>
      <w:szCs w:val="40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E32080"/>
    <w:rPr>
      <w:rFonts w:ascii="Space Grotesk Medium" w:eastAsiaTheme="majorEastAsia" w:hAnsi="Space Grotesk Medium" w:cstheme="majorBidi"/>
      <w:sz w:val="20"/>
      <w:szCs w:val="28"/>
    </w:rPr>
  </w:style>
  <w:style w:type="character" w:customStyle="1" w:styleId="berschrift4Zchn">
    <w:name w:val="Überschrift 4 Zchn"/>
    <w:aliases w:val="Titel_Kopfzeile Zchn"/>
    <w:basedOn w:val="Absatz-Standardschriftart"/>
    <w:link w:val="berschrift4"/>
    <w:uiPriority w:val="99"/>
    <w:rsid w:val="00B07B13"/>
    <w:rPr>
      <w:rFonts w:ascii="Space Grotesk" w:hAnsi="Space Grotesk"/>
      <w:sz w:val="16"/>
    </w:rPr>
  </w:style>
  <w:style w:type="character" w:customStyle="1" w:styleId="berschrift5Zchn">
    <w:name w:val="Überschrift 5 Zchn"/>
    <w:basedOn w:val="Absatz-Standardschriftart"/>
    <w:link w:val="berschrift5"/>
    <w:uiPriority w:val="13"/>
    <w:semiHidden/>
    <w:rsid w:val="003F1B45"/>
    <w:rPr>
      <w:rFonts w:ascii="Arial" w:eastAsiaTheme="majorEastAsia" w:hAnsi="Arial" w:cstheme="majorBidi"/>
      <w:color w:val="33C94C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007F"/>
    <w:rPr>
      <w:rFonts w:eastAsiaTheme="majorEastAsia" w:cstheme="majorBidi"/>
      <w:i/>
      <w:iCs/>
      <w:color w:val="5B805B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007F"/>
    <w:rPr>
      <w:rFonts w:eastAsiaTheme="majorEastAsia" w:cstheme="majorBidi"/>
      <w:color w:val="5B805B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007F"/>
    <w:rPr>
      <w:rFonts w:eastAsiaTheme="majorEastAsia" w:cstheme="majorBidi"/>
      <w:i/>
      <w:iCs/>
      <w:color w:val="374D3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007F"/>
    <w:rPr>
      <w:rFonts w:eastAsiaTheme="majorEastAsia" w:cstheme="majorBidi"/>
      <w:color w:val="374D3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7B13"/>
    <w:rPr>
      <w:rFonts w:ascii="Space Grotesk SemiBold" w:eastAsiaTheme="minorHAnsi" w:hAnsi="Space Grotesk SemiBold" w:cstheme="minorBidi"/>
      <w:bCs w:val="0"/>
      <w:kern w:val="2"/>
      <w:sz w:val="40"/>
      <w:szCs w:val="40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7B13"/>
    <w:rPr>
      <w:rFonts w:ascii="Space Grotesk SemiBold" w:hAnsi="Space Grotesk SemiBold"/>
      <w:sz w:val="40"/>
      <w:szCs w:val="4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6EC2"/>
    <w:rPr>
      <w:rFonts w:eastAsiaTheme="minorHAnsi"/>
      <w:bCs w:val="0"/>
      <w:kern w:val="2"/>
      <w:sz w:val="40"/>
      <w:szCs w:val="40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6EC2"/>
    <w:rPr>
      <w:rFonts w:ascii="Arial" w:hAnsi="Arial" w:cs="Arial"/>
      <w:sz w:val="40"/>
      <w:szCs w:val="40"/>
    </w:rPr>
  </w:style>
  <w:style w:type="paragraph" w:styleId="Zitat">
    <w:name w:val="Quote"/>
    <w:basedOn w:val="Standard"/>
    <w:next w:val="Standard"/>
    <w:link w:val="ZitatZchn"/>
    <w:uiPriority w:val="29"/>
    <w:rsid w:val="0050007F"/>
    <w:pPr>
      <w:spacing w:before="160"/>
      <w:jc w:val="center"/>
    </w:pPr>
    <w:rPr>
      <w:i/>
      <w:iCs/>
      <w:color w:val="496749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0007F"/>
    <w:rPr>
      <w:i/>
      <w:iCs/>
      <w:color w:val="496749" w:themeColor="text1" w:themeTint="BF"/>
    </w:rPr>
  </w:style>
  <w:style w:type="paragraph" w:styleId="Listenabsatz">
    <w:name w:val="List Paragraph"/>
    <w:basedOn w:val="Standard"/>
    <w:uiPriority w:val="34"/>
    <w:rsid w:val="0050007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rsid w:val="0050007F"/>
    <w:rPr>
      <w:i/>
      <w:iCs/>
      <w:color w:val="33C94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0007F"/>
    <w:pPr>
      <w:pBdr>
        <w:top w:val="single" w:sz="4" w:space="10" w:color="33C94C" w:themeColor="accent1" w:themeShade="BF"/>
        <w:bottom w:val="single" w:sz="4" w:space="10" w:color="33C94C" w:themeColor="accent1" w:themeShade="BF"/>
      </w:pBdr>
      <w:spacing w:before="360" w:after="360"/>
      <w:ind w:left="864" w:right="864"/>
      <w:jc w:val="center"/>
    </w:pPr>
    <w:rPr>
      <w:i/>
      <w:iCs/>
      <w:color w:val="33C94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0007F"/>
    <w:rPr>
      <w:i/>
      <w:iCs/>
      <w:color w:val="33C94C" w:themeColor="accent1" w:themeShade="BF"/>
    </w:rPr>
  </w:style>
  <w:style w:type="character" w:styleId="IntensiverVerweis">
    <w:name w:val="Intense Reference"/>
    <w:basedOn w:val="Absatz-Standardschriftart"/>
    <w:uiPriority w:val="32"/>
    <w:rsid w:val="0050007F"/>
    <w:rPr>
      <w:b/>
      <w:bCs/>
      <w:smallCaps/>
      <w:color w:val="33C94C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07B13"/>
    <w:pPr>
      <w:tabs>
        <w:tab w:val="center" w:pos="4536"/>
        <w:tab w:val="right" w:pos="9072"/>
      </w:tabs>
      <w:jc w:val="right"/>
    </w:pPr>
    <w:rPr>
      <w:rFonts w:eastAsiaTheme="minorHAnsi" w:cstheme="minorBidi"/>
      <w:bCs w:val="0"/>
      <w:kern w:val="2"/>
      <w:sz w:val="12"/>
      <w:lang w:eastAsia="en-US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B07B13"/>
    <w:rPr>
      <w:rFonts w:ascii="Arial" w:hAnsi="Arial"/>
      <w:sz w:val="12"/>
    </w:rPr>
  </w:style>
  <w:style w:type="paragraph" w:styleId="Fuzeile">
    <w:name w:val="footer"/>
    <w:basedOn w:val="Standard"/>
    <w:link w:val="FuzeileZchn"/>
    <w:uiPriority w:val="99"/>
    <w:unhideWhenUsed/>
    <w:rsid w:val="002670C4"/>
    <w:pPr>
      <w:tabs>
        <w:tab w:val="center" w:pos="4536"/>
        <w:tab w:val="right" w:pos="9072"/>
      </w:tabs>
    </w:pPr>
    <w:rPr>
      <w:rFonts w:eastAsiaTheme="minorHAnsi" w:cstheme="minorBidi"/>
      <w:bCs w:val="0"/>
      <w:kern w:val="2"/>
      <w:sz w:val="12"/>
      <w:lang w:eastAsia="en-US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2670C4"/>
    <w:rPr>
      <w:rFonts w:ascii="Arial" w:hAnsi="Arial"/>
      <w:sz w:val="12"/>
    </w:rPr>
  </w:style>
  <w:style w:type="character" w:styleId="Hervorhebung">
    <w:name w:val="Emphasis"/>
    <w:basedOn w:val="Absatz-Standardschriftart"/>
    <w:uiPriority w:val="20"/>
    <w:qFormat/>
    <w:rsid w:val="003F1B45"/>
    <w:rPr>
      <w:rFonts w:ascii="Arial" w:hAnsi="Arial"/>
      <w:i w:val="0"/>
      <w:iCs/>
      <w:color w:val="76DC87" w:themeColor="accent1"/>
      <w:sz w:val="20"/>
    </w:rPr>
  </w:style>
  <w:style w:type="paragraph" w:customStyle="1" w:styleId="Aufzhlung">
    <w:name w:val="Aufzählung"/>
    <w:basedOn w:val="Standard"/>
    <w:uiPriority w:val="10"/>
    <w:qFormat/>
    <w:rsid w:val="000B4F1D"/>
    <w:pPr>
      <w:numPr>
        <w:numId w:val="2"/>
      </w:numPr>
      <w:ind w:left="284" w:hanging="284"/>
    </w:pPr>
    <w:rPr>
      <w:rFonts w:eastAsiaTheme="minorHAnsi" w:cstheme="minorBidi"/>
      <w:bCs w:val="0"/>
      <w:kern w:val="2"/>
      <w:lang w:eastAsia="en-US"/>
      <w14:ligatures w14:val="standardContextual"/>
    </w:rPr>
  </w:style>
  <w:style w:type="paragraph" w:styleId="KeinLeerraum">
    <w:name w:val="No Spacing"/>
    <w:uiPriority w:val="99"/>
    <w:qFormat/>
    <w:rsid w:val="000B4F1D"/>
    <w:pPr>
      <w:spacing w:after="0" w:line="240" w:lineRule="auto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E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626E18"/>
    <w:pPr>
      <w:tabs>
        <w:tab w:val="left" w:pos="720"/>
        <w:tab w:val="right" w:pos="9062"/>
      </w:tabs>
      <w:spacing w:after="100"/>
    </w:pPr>
    <w:rPr>
      <w:rFonts w:eastAsiaTheme="minorHAnsi" w:cstheme="minorBidi"/>
      <w:bCs w:val="0"/>
      <w:kern w:val="2"/>
      <w:lang w:eastAsia="en-US"/>
      <w14:ligatures w14:val="standardContextual"/>
    </w:rPr>
  </w:style>
  <w:style w:type="paragraph" w:styleId="Verzeichnis2">
    <w:name w:val="toc 2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  <w:rPr>
      <w:rFonts w:eastAsiaTheme="minorHAnsi" w:cstheme="minorBidi"/>
      <w:bCs w:val="0"/>
      <w:kern w:val="2"/>
      <w:lang w:eastAsia="en-US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unhideWhenUsed/>
    <w:rsid w:val="00BD3FC8"/>
    <w:pPr>
      <w:tabs>
        <w:tab w:val="left" w:pos="709"/>
        <w:tab w:val="right" w:pos="9062"/>
      </w:tabs>
      <w:spacing w:after="100"/>
    </w:pPr>
    <w:rPr>
      <w:rFonts w:eastAsiaTheme="minorHAnsi" w:cstheme="minorBidi"/>
      <w:bCs w:val="0"/>
      <w:noProof/>
      <w:kern w:val="2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5F292E"/>
    <w:rPr>
      <w:color w:val="76DC87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4C009E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color w:val="33C94C" w:themeColor="accent1" w:themeShade="BF"/>
      <w:kern w:val="0"/>
      <w:sz w:val="32"/>
      <w:szCs w:val="32"/>
      <w:lang w:eastAsia="de-DE"/>
      <w14:ligatures w14:val="none"/>
    </w:rPr>
  </w:style>
  <w:style w:type="paragraph" w:customStyle="1" w:styleId="Inhalt">
    <w:name w:val="Inhalt"/>
    <w:basedOn w:val="Standard"/>
    <w:uiPriority w:val="12"/>
    <w:qFormat/>
    <w:rsid w:val="002E1602"/>
    <w:pPr>
      <w:spacing w:before="480" w:after="120"/>
    </w:pPr>
    <w:rPr>
      <w:rFonts w:ascii="Space Grotesk SemiBold" w:eastAsiaTheme="majorEastAsia" w:hAnsi="Space Grotesk SemiBold" w:cstheme="majorBidi"/>
      <w:bCs w:val="0"/>
      <w:kern w:val="2"/>
      <w:sz w:val="30"/>
      <w:szCs w:val="40"/>
      <w:lang w:eastAsia="en-US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sid w:val="00EA2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nkauf@gantn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lcinkayaue\AppData\Roaming\Microsoft\Office\B_GEA%20versioniert\B_Vers-Ho-DE.dotx" TargetMode="External"/></Relationships>
</file>

<file path=word/theme/theme1.xml><?xml version="1.0" encoding="utf-8"?>
<a:theme xmlns:a="http://schemas.openxmlformats.org/drawingml/2006/main" name="Office">
  <a:themeElements>
    <a:clrScheme name="Gantner_2024">
      <a:dk1>
        <a:srgbClr val="1B261B"/>
      </a:dk1>
      <a:lt1>
        <a:srgbClr val="FFF9EB"/>
      </a:lt1>
      <a:dk2>
        <a:srgbClr val="000000"/>
      </a:dk2>
      <a:lt2>
        <a:srgbClr val="FFFFFF"/>
      </a:lt2>
      <a:accent1>
        <a:srgbClr val="76DC87"/>
      </a:accent1>
      <a:accent2>
        <a:srgbClr val="00B0A2"/>
      </a:accent2>
      <a:accent3>
        <a:srgbClr val="7CA27C"/>
      </a:accent3>
      <a:accent4>
        <a:srgbClr val="6E91FF"/>
      </a:accent4>
      <a:accent5>
        <a:srgbClr val="50C8FF"/>
      </a:accent5>
      <a:accent6>
        <a:srgbClr val="A5A5A5"/>
      </a:accent6>
      <a:hlink>
        <a:srgbClr val="76DC87"/>
      </a:hlink>
      <a:folHlink>
        <a:srgbClr val="00B0A2"/>
      </a:folHlink>
    </a:clrScheme>
    <a:fontScheme name="Gantner_2024">
      <a:majorFont>
        <a:latin typeface="Space Grotesk Semi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C93A1-6FD4-4F24-86F4-8FC51905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B_Vers-Ho-DE.dotx</Template>
  <TotalTime>0</TotalTime>
  <Pages>4</Pages>
  <Words>1028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Lieferantenselbstauskunft</vt:lpstr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subject/>
  <dc:creator>Yalcinkaya Ülkü</dc:creator>
  <cp:keywords/>
  <dc:description/>
  <cp:lastModifiedBy>Markus Angeli</cp:lastModifiedBy>
  <cp:revision>4</cp:revision>
  <cp:lastPrinted>2024-09-05T08:25:00Z</cp:lastPrinted>
  <dcterms:created xsi:type="dcterms:W3CDTF">2025-01-08T07:26:00Z</dcterms:created>
  <dcterms:modified xsi:type="dcterms:W3CDTF">2025-03-17T18:01:00Z</dcterms:modified>
</cp:coreProperties>
</file>