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6E1F" w14:textId="56017D27" w:rsidR="00196EB9" w:rsidRDefault="00DE6A82" w:rsidP="0026090B">
      <w:pPr>
        <w:pStyle w:val="Titel"/>
      </w:pPr>
      <w:r>
        <w:t>Supplier Self-Assessment</w:t>
      </w:r>
    </w:p>
    <w:p w14:paraId="22FD773C" w14:textId="77777777" w:rsidR="00DE6A82" w:rsidRPr="00DE6A82" w:rsidRDefault="00DE6A82" w:rsidP="00DE6A82">
      <w:pPr>
        <w:rPr>
          <w:lang w:val="en-US"/>
        </w:rPr>
      </w:pPr>
    </w:p>
    <w:p w14:paraId="2B0E44A0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  <w:r w:rsidRPr="007876E2">
        <w:rPr>
          <w:b/>
          <w:sz w:val="18"/>
          <w:szCs w:val="18"/>
          <w:lang w:val="en-US"/>
        </w:rPr>
        <w:t xml:space="preserve">Please fill in the marked/colored fields and send the document to: </w:t>
      </w:r>
    </w:p>
    <w:p w14:paraId="5D6B88C9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  <w:hyperlink r:id="rId8" w:history="1">
        <w:r w:rsidRPr="00E1650E">
          <w:rPr>
            <w:rStyle w:val="Hyperlink"/>
            <w:b/>
            <w:sz w:val="18"/>
            <w:szCs w:val="18"/>
            <w:lang w:val="en-US"/>
          </w:rPr>
          <w:t>einkauf@gantner.com</w:t>
        </w:r>
      </w:hyperlink>
    </w:p>
    <w:p w14:paraId="016B7EFC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</w:p>
    <w:p w14:paraId="13F3359C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  <w:r w:rsidRPr="007876E2">
        <w:rPr>
          <w:noProof/>
          <w:lang w:val="en-US"/>
        </w:rPr>
        <w:drawing>
          <wp:inline distT="0" distB="0" distL="0" distR="0" wp14:anchorId="17941392" wp14:editId="26BF9178">
            <wp:extent cx="6162675" cy="1162050"/>
            <wp:effectExtent l="0" t="0" r="9525" b="0"/>
            <wp:docPr id="11287" name="Picture 2" descr="OperationStrei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" name="Picture 2" descr="OperationStreif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45C4DA7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</w:p>
    <w:p w14:paraId="141BFCEA" w14:textId="77777777" w:rsidR="00DE6A82" w:rsidRDefault="00DE6A82" w:rsidP="00DE6A82">
      <w:pPr>
        <w:rPr>
          <w:b/>
          <w:sz w:val="18"/>
          <w:szCs w:val="18"/>
          <w:lang w:val="en-US"/>
        </w:rPr>
      </w:pPr>
    </w:p>
    <w:p w14:paraId="10C254D5" w14:textId="77777777" w:rsidR="00DE6A82" w:rsidRDefault="00DE6A82" w:rsidP="00DE6A82">
      <w:pPr>
        <w:rPr>
          <w:b/>
          <w:sz w:val="18"/>
          <w:szCs w:val="18"/>
          <w:lang w:val="en-US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6607"/>
      </w:tblGrid>
      <w:tr w:rsidR="00DE6A82" w:rsidRPr="007876E2" w14:paraId="5E57D9C8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0A3D2F39" w14:textId="77777777" w:rsidR="00DE6A82" w:rsidRPr="007876E2" w:rsidRDefault="00DE6A82" w:rsidP="001A44FA">
            <w:pPr>
              <w:rPr>
                <w:sz w:val="18"/>
                <w:szCs w:val="18"/>
                <w:lang w:val="en-US"/>
              </w:rPr>
            </w:pPr>
            <w:r w:rsidRPr="00802993">
              <w:rPr>
                <w:sz w:val="18"/>
                <w:szCs w:val="18"/>
                <w:lang w:val="en-US"/>
              </w:rPr>
              <w:t>Creation date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684947E4" w14:textId="77777777" w:rsidR="00DE6A82" w:rsidRPr="007876E2" w:rsidRDefault="00DE6A82" w:rsidP="001A44FA">
            <w:pPr>
              <w:rPr>
                <w:bCs/>
                <w:color w:val="FFFFFF"/>
                <w:sz w:val="18"/>
                <w:szCs w:val="18"/>
                <w:lang w:val="en-US"/>
              </w:rPr>
            </w:pPr>
            <w:r w:rsidRPr="007876E2">
              <w:rPr>
                <w:color w:val="FFFFFF"/>
                <w:sz w:val="18"/>
                <w:szCs w:val="18"/>
                <w:lang w:val="en-US"/>
              </w:rPr>
              <w:t> </w:t>
            </w:r>
          </w:p>
        </w:tc>
      </w:tr>
    </w:tbl>
    <w:p w14:paraId="6B4AB355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</w:p>
    <w:p w14:paraId="2BCEB060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  <w:r w:rsidRPr="007876E2">
        <w:rPr>
          <w:b/>
          <w:color w:val="FFFFFF"/>
          <w:sz w:val="18"/>
          <w:szCs w:val="18"/>
          <w:lang w:val="en-US"/>
        </w:rPr>
        <w:softHyphen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6607"/>
      </w:tblGrid>
      <w:tr w:rsidR="00DE6A82" w:rsidRPr="007876E2" w14:paraId="705012AE" w14:textId="77777777" w:rsidTr="00DE6A82">
        <w:trPr>
          <w:trHeight w:val="227"/>
        </w:trPr>
        <w:tc>
          <w:tcPr>
            <w:tcW w:w="3033" w:type="dxa"/>
            <w:shd w:val="clear" w:color="auto" w:fill="76DC87"/>
            <w:noWrap/>
            <w:vAlign w:val="center"/>
            <w:hideMark/>
          </w:tcPr>
          <w:p w14:paraId="33512D51" w14:textId="77777777" w:rsidR="00DE6A82" w:rsidRPr="00DE6A82" w:rsidRDefault="00DE6A82" w:rsidP="001A44F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General information</w:t>
            </w:r>
          </w:p>
        </w:tc>
        <w:tc>
          <w:tcPr>
            <w:tcW w:w="6607" w:type="dxa"/>
            <w:shd w:val="clear" w:color="auto" w:fill="76DC87"/>
            <w:noWrap/>
            <w:vAlign w:val="center"/>
            <w:hideMark/>
          </w:tcPr>
          <w:p w14:paraId="4C44391E" w14:textId="77777777" w:rsidR="00DE6A82" w:rsidRPr="00DE6A82" w:rsidRDefault="00DE6A82" w:rsidP="001A44F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entry / selection field:</w:t>
            </w:r>
          </w:p>
        </w:tc>
      </w:tr>
      <w:tr w:rsidR="00DE6A82" w:rsidRPr="007876E2" w14:paraId="1AECD5AD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4AE994CC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Company Name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7DFE2C0C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05E54DAF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0ACE1781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Contact Person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1F68788C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56B37F26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48E1D63D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Street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1AE4CDAF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38FC55C8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3F21C712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Zip Code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0DDED775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572B0342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4373AEED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Country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480A88B3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463E7449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2828D8B7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Phone Number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420EA0DF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73460DA0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64FFF639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Fax Number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4A95E384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61D38139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6185A8B0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E-Mail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5FA541A0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6AD4646C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0A114958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Internet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54375C15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5E2BA1F5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711D786B" w14:textId="77777777" w:rsidR="00DE6A82" w:rsidRPr="00DE6A82" w:rsidRDefault="00DE6A82" w:rsidP="001A44FA">
            <w:pPr>
              <w:jc w:val="right"/>
              <w:rPr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0,00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12A1A460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78E8C8A5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4AF11EDA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Quality representative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1F396BC9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3830999B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15665EDA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Quality representative E-Mail</w:t>
            </w:r>
          </w:p>
        </w:tc>
        <w:tc>
          <w:tcPr>
            <w:tcW w:w="6607" w:type="dxa"/>
            <w:shd w:val="clear" w:color="auto" w:fill="auto"/>
            <w:noWrap/>
            <w:vAlign w:val="center"/>
            <w:hideMark/>
          </w:tcPr>
          <w:p w14:paraId="13517CE2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</w:tbl>
    <w:p w14:paraId="3B81AF4B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</w:p>
    <w:p w14:paraId="792E9DDE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6621"/>
      </w:tblGrid>
      <w:tr w:rsidR="00DE6A82" w:rsidRPr="007876E2" w14:paraId="47858CD9" w14:textId="77777777" w:rsidTr="00DE6A82">
        <w:trPr>
          <w:trHeight w:val="227"/>
        </w:trPr>
        <w:tc>
          <w:tcPr>
            <w:tcW w:w="3033" w:type="dxa"/>
            <w:shd w:val="clear" w:color="auto" w:fill="76DC87"/>
            <w:noWrap/>
            <w:vAlign w:val="center"/>
            <w:hideMark/>
          </w:tcPr>
          <w:p w14:paraId="0C6B54BF" w14:textId="77777777" w:rsidR="00DE6A82" w:rsidRPr="00DE6A82" w:rsidRDefault="00DE6A82" w:rsidP="001A44F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General questions</w:t>
            </w:r>
          </w:p>
        </w:tc>
        <w:tc>
          <w:tcPr>
            <w:tcW w:w="6621" w:type="dxa"/>
            <w:shd w:val="clear" w:color="auto" w:fill="76DC87"/>
            <w:noWrap/>
            <w:vAlign w:val="center"/>
            <w:hideMark/>
          </w:tcPr>
          <w:p w14:paraId="0C9EEA0C" w14:textId="77777777" w:rsidR="00DE6A82" w:rsidRPr="00DE6A82" w:rsidRDefault="00DE6A82" w:rsidP="001A44F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entry / selection field:</w:t>
            </w:r>
          </w:p>
        </w:tc>
      </w:tr>
      <w:tr w:rsidR="00DE6A82" w:rsidRPr="007876E2" w14:paraId="796C0295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69794D67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Foundation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6D9B49D3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38BC369C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3FAC13BA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Total number of employees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477D9B50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DE6A82" w14:paraId="60554E54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2787E3C1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Number of employees in production: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233917DD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1114CE40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43AACC93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Your Business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0A76F800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52221C7C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66393435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Reference Customers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3B94AF9E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748FCCE0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01ABA3F5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Production Headquarter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30BD987D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4F09A945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bottom"/>
            <w:hideMark/>
          </w:tcPr>
          <w:p w14:paraId="4BB39992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Productions Surface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44175AF8" w14:textId="77777777" w:rsidR="00DE6A82" w:rsidRPr="00DE6A82" w:rsidRDefault="00DE6A82" w:rsidP="001A44FA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</w:tbl>
    <w:p w14:paraId="40AF995A" w14:textId="77777777" w:rsidR="00DE6A82" w:rsidRPr="007876E2" w:rsidRDefault="00DE6A82" w:rsidP="00DE6A82">
      <w:pPr>
        <w:rPr>
          <w:b/>
          <w:sz w:val="18"/>
          <w:szCs w:val="18"/>
          <w:lang w:val="en-US"/>
        </w:rPr>
      </w:pPr>
    </w:p>
    <w:p w14:paraId="2B9AF101" w14:textId="77777777" w:rsidR="00DE6A82" w:rsidRPr="007876E2" w:rsidRDefault="00DE6A82" w:rsidP="00DE6A82">
      <w:pPr>
        <w:rPr>
          <w:color w:val="33C94C" w:themeColor="accent1" w:themeShade="BF"/>
          <w:sz w:val="18"/>
          <w:szCs w:val="18"/>
          <w:lang w:val="en-US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6635"/>
      </w:tblGrid>
      <w:tr w:rsidR="00DE6A82" w:rsidRPr="00DE6A82" w14:paraId="36E4BC3B" w14:textId="77777777" w:rsidTr="00DE6A82">
        <w:trPr>
          <w:trHeight w:val="227"/>
        </w:trPr>
        <w:tc>
          <w:tcPr>
            <w:tcW w:w="3033" w:type="dxa"/>
            <w:shd w:val="clear" w:color="auto" w:fill="76DC87"/>
            <w:noWrap/>
            <w:vAlign w:val="center"/>
            <w:hideMark/>
          </w:tcPr>
          <w:p w14:paraId="721C8EFF" w14:textId="77777777" w:rsidR="00DE6A82" w:rsidRPr="00DE6A82" w:rsidRDefault="00DE6A82" w:rsidP="001A44F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Sales development</w:t>
            </w:r>
          </w:p>
        </w:tc>
        <w:tc>
          <w:tcPr>
            <w:tcW w:w="6635" w:type="dxa"/>
            <w:shd w:val="clear" w:color="auto" w:fill="76DC87"/>
            <w:noWrap/>
            <w:vAlign w:val="center"/>
            <w:hideMark/>
          </w:tcPr>
          <w:p w14:paraId="4CA6D275" w14:textId="77777777" w:rsidR="00DE6A82" w:rsidRPr="00DE6A82" w:rsidRDefault="00DE6A82" w:rsidP="001A44F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Entry (Headquarter, Subsidiary, Sister Company)</w:t>
            </w:r>
          </w:p>
        </w:tc>
      </w:tr>
      <w:tr w:rsidR="00DE6A82" w:rsidRPr="007876E2" w14:paraId="7703C44E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0015E23A" w14:textId="7568BE71" w:rsidR="00DE6A82" w:rsidRPr="00DE6A82" w:rsidRDefault="00DE6A82" w:rsidP="00DE6A82">
            <w:pPr>
              <w:spacing w:line="276" w:lineRule="auto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</w:rPr>
              <w:t>2017</w:t>
            </w:r>
          </w:p>
        </w:tc>
        <w:tc>
          <w:tcPr>
            <w:tcW w:w="6635" w:type="dxa"/>
            <w:shd w:val="clear" w:color="auto" w:fill="auto"/>
            <w:noWrap/>
            <w:vAlign w:val="center"/>
            <w:hideMark/>
          </w:tcPr>
          <w:p w14:paraId="629486C9" w14:textId="77777777" w:rsidR="00DE6A82" w:rsidRPr="00DE6A82" w:rsidRDefault="00DE6A82" w:rsidP="00DE6A82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5128A58E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center"/>
          </w:tcPr>
          <w:p w14:paraId="668ED267" w14:textId="2ABD1E54" w:rsidR="00DE6A82" w:rsidRPr="00DE6A82" w:rsidRDefault="00DE6A82" w:rsidP="00DE6A82">
            <w:pPr>
              <w:spacing w:line="276" w:lineRule="auto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</w:rPr>
              <w:t>2018</w:t>
            </w:r>
          </w:p>
        </w:tc>
        <w:tc>
          <w:tcPr>
            <w:tcW w:w="6635" w:type="dxa"/>
            <w:shd w:val="clear" w:color="auto" w:fill="auto"/>
            <w:noWrap/>
            <w:vAlign w:val="center"/>
          </w:tcPr>
          <w:p w14:paraId="102AB32E" w14:textId="77777777" w:rsidR="00DE6A82" w:rsidRPr="00DE6A82" w:rsidRDefault="00DE6A82" w:rsidP="00DE6A82">
            <w:pPr>
              <w:rPr>
                <w:bCs/>
                <w:color w:val="FFFFFF"/>
                <w:szCs w:val="20"/>
                <w:lang w:val="en-US"/>
              </w:rPr>
            </w:pPr>
          </w:p>
        </w:tc>
      </w:tr>
      <w:tr w:rsidR="00DE6A82" w:rsidRPr="007876E2" w14:paraId="353C78C6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center"/>
          </w:tcPr>
          <w:p w14:paraId="1F641B1E" w14:textId="484A61DD" w:rsidR="00DE6A82" w:rsidRPr="00DE6A82" w:rsidRDefault="00DE6A82" w:rsidP="00DE6A82">
            <w:pPr>
              <w:spacing w:line="276" w:lineRule="auto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</w:rPr>
              <w:t>2019</w:t>
            </w:r>
          </w:p>
        </w:tc>
        <w:tc>
          <w:tcPr>
            <w:tcW w:w="6635" w:type="dxa"/>
            <w:shd w:val="clear" w:color="auto" w:fill="auto"/>
            <w:noWrap/>
            <w:vAlign w:val="center"/>
          </w:tcPr>
          <w:p w14:paraId="5E712244" w14:textId="77777777" w:rsidR="00DE6A82" w:rsidRPr="00DE6A82" w:rsidRDefault="00DE6A82" w:rsidP="00DE6A82">
            <w:pPr>
              <w:rPr>
                <w:bCs/>
                <w:color w:val="FFFFFF"/>
                <w:szCs w:val="20"/>
                <w:lang w:val="en-US"/>
              </w:rPr>
            </w:pPr>
          </w:p>
        </w:tc>
      </w:tr>
      <w:tr w:rsidR="00DE6A82" w:rsidRPr="007876E2" w14:paraId="6BF56122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center"/>
          </w:tcPr>
          <w:p w14:paraId="6BF2173F" w14:textId="560B5BA7" w:rsidR="00DE6A82" w:rsidRPr="00DE6A82" w:rsidRDefault="00DE6A82" w:rsidP="00DE6A82">
            <w:pPr>
              <w:spacing w:line="276" w:lineRule="auto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</w:rPr>
              <w:t>2020</w:t>
            </w:r>
          </w:p>
        </w:tc>
        <w:tc>
          <w:tcPr>
            <w:tcW w:w="6635" w:type="dxa"/>
            <w:shd w:val="clear" w:color="auto" w:fill="auto"/>
            <w:noWrap/>
            <w:vAlign w:val="center"/>
          </w:tcPr>
          <w:p w14:paraId="4172CB7D" w14:textId="77777777" w:rsidR="00DE6A82" w:rsidRPr="00DE6A82" w:rsidRDefault="00DE6A82" w:rsidP="00DE6A82">
            <w:pPr>
              <w:rPr>
                <w:bCs/>
                <w:color w:val="FFFFFF"/>
                <w:szCs w:val="20"/>
                <w:lang w:val="en-US"/>
              </w:rPr>
            </w:pPr>
          </w:p>
        </w:tc>
      </w:tr>
      <w:tr w:rsidR="00DE6A82" w:rsidRPr="007876E2" w14:paraId="43D58378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3F9C56AE" w14:textId="6F612732" w:rsidR="00DE6A82" w:rsidRPr="00DE6A82" w:rsidRDefault="00DE6A82" w:rsidP="00DE6A82">
            <w:pPr>
              <w:spacing w:line="276" w:lineRule="auto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</w:rPr>
              <w:t>2021</w:t>
            </w:r>
          </w:p>
        </w:tc>
        <w:tc>
          <w:tcPr>
            <w:tcW w:w="6635" w:type="dxa"/>
            <w:shd w:val="clear" w:color="auto" w:fill="auto"/>
            <w:noWrap/>
            <w:vAlign w:val="center"/>
            <w:hideMark/>
          </w:tcPr>
          <w:p w14:paraId="6BB61877" w14:textId="77777777" w:rsidR="00DE6A82" w:rsidRPr="00DE6A82" w:rsidRDefault="00DE6A82" w:rsidP="00DE6A82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6C3BDFBB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71215E58" w14:textId="3F484FDE" w:rsidR="00DE6A82" w:rsidRPr="00DE6A82" w:rsidRDefault="00DE6A82" w:rsidP="00DE6A82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</w:rPr>
              <w:t>2022</w:t>
            </w:r>
          </w:p>
        </w:tc>
        <w:tc>
          <w:tcPr>
            <w:tcW w:w="6635" w:type="dxa"/>
            <w:shd w:val="clear" w:color="auto" w:fill="auto"/>
            <w:noWrap/>
            <w:vAlign w:val="center"/>
            <w:hideMark/>
          </w:tcPr>
          <w:p w14:paraId="282D4850" w14:textId="77777777" w:rsidR="00DE6A82" w:rsidRPr="00DE6A82" w:rsidRDefault="00DE6A82" w:rsidP="00DE6A82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62E61980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5002EB64" w14:textId="5702F35B" w:rsidR="00DE6A82" w:rsidRPr="00DE6A82" w:rsidRDefault="00DE6A82" w:rsidP="00DE6A82">
            <w:pPr>
              <w:spacing w:line="276" w:lineRule="auto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</w:rPr>
              <w:t>2023</w:t>
            </w:r>
          </w:p>
        </w:tc>
        <w:tc>
          <w:tcPr>
            <w:tcW w:w="6635" w:type="dxa"/>
            <w:shd w:val="clear" w:color="auto" w:fill="auto"/>
            <w:noWrap/>
            <w:vAlign w:val="center"/>
            <w:hideMark/>
          </w:tcPr>
          <w:p w14:paraId="1B0D28E2" w14:textId="77777777" w:rsidR="00DE6A82" w:rsidRPr="00DE6A82" w:rsidRDefault="00DE6A82" w:rsidP="00DE6A82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  <w:tr w:rsidR="00DE6A82" w:rsidRPr="007876E2" w14:paraId="0A570B4B" w14:textId="77777777" w:rsidTr="00DE6A82">
        <w:trPr>
          <w:trHeight w:val="227"/>
        </w:trPr>
        <w:tc>
          <w:tcPr>
            <w:tcW w:w="3033" w:type="dxa"/>
            <w:shd w:val="clear" w:color="auto" w:fill="auto"/>
            <w:noWrap/>
            <w:vAlign w:val="center"/>
            <w:hideMark/>
          </w:tcPr>
          <w:p w14:paraId="306D3491" w14:textId="303E4596" w:rsidR="00DE6A82" w:rsidRPr="00DE6A82" w:rsidRDefault="00DE6A82" w:rsidP="00DE6A82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</w:rPr>
              <w:t>2024</w:t>
            </w:r>
          </w:p>
        </w:tc>
        <w:tc>
          <w:tcPr>
            <w:tcW w:w="6635" w:type="dxa"/>
            <w:shd w:val="clear" w:color="auto" w:fill="auto"/>
            <w:noWrap/>
            <w:vAlign w:val="center"/>
            <w:hideMark/>
          </w:tcPr>
          <w:p w14:paraId="68867C2F" w14:textId="77777777" w:rsidR="00DE6A82" w:rsidRPr="00DE6A82" w:rsidRDefault="00DE6A82" w:rsidP="00DE6A82">
            <w:pPr>
              <w:rPr>
                <w:bCs/>
                <w:color w:val="FFFFFF"/>
                <w:szCs w:val="20"/>
                <w:lang w:val="en-US"/>
              </w:rPr>
            </w:pPr>
            <w:r w:rsidRPr="00DE6A82">
              <w:rPr>
                <w:color w:val="FFFFFF"/>
                <w:szCs w:val="20"/>
                <w:lang w:val="en-US"/>
              </w:rPr>
              <w:t> </w:t>
            </w:r>
          </w:p>
        </w:tc>
      </w:tr>
    </w:tbl>
    <w:p w14:paraId="4858E528" w14:textId="77777777" w:rsidR="00DE6A82" w:rsidRPr="007876E2" w:rsidRDefault="00DE6A82" w:rsidP="00DE6A82">
      <w:pPr>
        <w:rPr>
          <w:color w:val="33C94C" w:themeColor="accent1" w:themeShade="BF"/>
          <w:sz w:val="18"/>
          <w:szCs w:val="18"/>
          <w:lang w:val="en-US"/>
        </w:rPr>
      </w:pPr>
    </w:p>
    <w:p w14:paraId="155C101E" w14:textId="77777777" w:rsidR="00DE6A82" w:rsidRPr="007876E2" w:rsidRDefault="00DE6A82" w:rsidP="00DE6A82">
      <w:pPr>
        <w:spacing w:after="200" w:line="276" w:lineRule="auto"/>
        <w:rPr>
          <w:color w:val="33C94C" w:themeColor="accent1" w:themeShade="BF"/>
          <w:sz w:val="18"/>
          <w:szCs w:val="18"/>
          <w:lang w:val="en-US"/>
        </w:rPr>
      </w:pPr>
      <w:r w:rsidRPr="007876E2">
        <w:rPr>
          <w:color w:val="33C94C" w:themeColor="accent1" w:themeShade="BF"/>
          <w:sz w:val="18"/>
          <w:szCs w:val="18"/>
          <w:lang w:val="en-US"/>
        </w:rPr>
        <w:br w:type="page"/>
      </w:r>
    </w:p>
    <w:tbl>
      <w:tblPr>
        <w:tblW w:w="9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  <w:gridCol w:w="525"/>
        <w:gridCol w:w="883"/>
        <w:gridCol w:w="884"/>
      </w:tblGrid>
      <w:tr w:rsidR="00DE6A82" w:rsidRPr="007876E2" w14:paraId="3028E578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07E3078C" w14:textId="77777777" w:rsidR="00DE6A82" w:rsidRPr="00DE6A82" w:rsidRDefault="00DE6A82" w:rsidP="001A44FA">
            <w:pPr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lastRenderedPageBreak/>
              <w:t>Category I - Quality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2BA545A0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7E6CD4B3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5BD0EB2D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EB9C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a quality system?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693150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16904B" w14:textId="11F9135B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027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9AA782B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05D9230B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0A37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Is the system certificated?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62705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23DD44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31445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EC21CB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DE6A82" w14:paraId="2C92D32B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21C9B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  based on which standards was the system certified?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6EAE" w14:textId="77777777" w:rsidR="00DE6A82" w:rsidRPr="007876E2" w:rsidRDefault="00DE6A82" w:rsidP="001A44FA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7AF267DD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BD6D0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  Certification date: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BA43" w14:textId="77777777" w:rsidR="00DE6A82" w:rsidRPr="007876E2" w:rsidRDefault="00DE6A82" w:rsidP="001A44FA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DE6A82" w14:paraId="433A83A4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8D16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  Was the system checked within the last year?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4BF3" w14:textId="77777777" w:rsidR="00DE6A82" w:rsidRPr="007876E2" w:rsidRDefault="00DE6A82" w:rsidP="001A44FA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7F004FC5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06AA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agree to</w:t>
            </w:r>
            <w:r w:rsidRPr="00DE6A82">
              <w:rPr>
                <w:color w:val="FF0000"/>
                <w:szCs w:val="20"/>
                <w:lang w:val="en-US"/>
              </w:rPr>
              <w:t xml:space="preserve"> </w:t>
            </w:r>
            <w:r w:rsidRPr="00DE6A82">
              <w:rPr>
                <w:szCs w:val="20"/>
                <w:lang w:val="en-US"/>
              </w:rPr>
              <w:t>a supplier audit by us?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81869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E18AA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205630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916C9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71E4C097" w14:textId="77777777" w:rsidTr="001A44FA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3446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F3713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9EFB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DD2C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0E0EB83D" w14:textId="77777777" w:rsidTr="001A44FA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585D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3DD33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9B948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5CB23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494CC363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65BEAA50" w14:textId="77777777" w:rsidR="00DE6A82" w:rsidRPr="007876E2" w:rsidRDefault="00DE6A82" w:rsidP="001A44FA">
            <w:pPr>
              <w:rPr>
                <w:b/>
                <w:color w:val="FFFFFF"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 xml:space="preserve">Category I - Questions for </w:t>
            </w:r>
            <w:r w:rsidRPr="007876E2">
              <w:rPr>
                <w:b/>
                <w:color w:val="FF0000"/>
                <w:sz w:val="18"/>
                <w:szCs w:val="18"/>
                <w:lang w:val="en-US"/>
              </w:rPr>
              <w:t xml:space="preserve">Non-Certified </w:t>
            </w:r>
            <w:r w:rsidRPr="00DE6A82">
              <w:rPr>
                <w:b/>
                <w:sz w:val="18"/>
                <w:szCs w:val="18"/>
                <w:lang w:val="en-US"/>
              </w:rPr>
              <w:t>Companies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DC87"/>
            <w:vAlign w:val="center"/>
          </w:tcPr>
          <w:p w14:paraId="5E98BB11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244D6C9F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25EEED3D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8C93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Have you established a quality policy?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7894040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4DB48D" w14:textId="73A1FA3A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68717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14543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3FFBD162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064A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Does quality management report directly to management?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33052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CE298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26313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1B5E42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51B36E8E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7A6A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internal audits carried out?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10053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10F7DF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59790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601E4CD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4D147078" w14:textId="77777777" w:rsidTr="00DE6A82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0E82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there established written procedures or work instructions for the order processing?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79518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2A71A9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8739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57318B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30529D68" w14:textId="77777777" w:rsidTr="00DE6A82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96AB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there established written procedures or work instructions for incoming inspection?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32944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3FE741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42924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9766E1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2E44BCD4" w14:textId="77777777" w:rsidTr="00DE6A82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662F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there established written procedures or work instructions for handling complaints?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77008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F61D40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3263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CCE39C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332C98D9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CCE3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evaluate the quality capability of your suppliers?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99717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1CD8F5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48575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BC2D8F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0C1BAC80" w14:textId="77777777" w:rsidTr="00DE6A82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84C3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a procedure for complaints and deviations to initiate preventive actions to avoid errors?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55427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221511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0746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48EFA0D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0A892D0C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73EF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check development and research results?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12758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2D4B99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06818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BA1A20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2D4FF253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DCBB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your production tests carried out as planned and documented?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35083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CDD4B1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42222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654D36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7F05E0B3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2E98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a process control (SPC)?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85963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D87241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33859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A41D5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05FA207C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3448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there established written procedures or work instructions for your test equipment and measurement devices?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49190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046E5F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79606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0AFF8B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3C85CB53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F63B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carry out statistical evaluations in your quality system?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213639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3F36AF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29104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21BE14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4B5F5333" w14:textId="77777777" w:rsidTr="001A44FA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029F" w14:textId="77777777" w:rsidR="00DE6A82" w:rsidRPr="007876E2" w:rsidRDefault="00DE6A82" w:rsidP="001A44FA">
            <w:pPr>
              <w:jc w:val="right"/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F74EF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  <w:p w14:paraId="5BA5F9AC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1746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9F75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63D761A5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2307A392" w14:textId="77777777" w:rsidR="00DE6A82" w:rsidRPr="00DE6A82" w:rsidRDefault="00DE6A82" w:rsidP="001A44FA">
            <w:pPr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Category II - Environmental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771ADBEC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5C73DC4D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4FC16155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D174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an environmental management system?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1538327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75392A" w14:textId="544ACC85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5456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91EDAEC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79791A1E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CC4D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Is this environmental management system certified?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3814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D785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87560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CDAD2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DE6A82" w14:paraId="6CCAE2D8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F200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According to which standards was the system certified?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C2A4" w14:textId="77777777" w:rsidR="00DE6A82" w:rsidRPr="007876E2" w:rsidRDefault="00DE6A82" w:rsidP="001A44FA">
            <w:pPr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  <w:r w:rsidRPr="007876E2">
              <w:rPr>
                <w:i/>
                <w:iCs/>
                <w:color w:val="FFFFFF"/>
                <w:sz w:val="18"/>
                <w:szCs w:val="18"/>
                <w:lang w:val="en-US"/>
              </w:rPr>
              <w:t> </w:t>
            </w:r>
          </w:p>
        </w:tc>
      </w:tr>
      <w:tr w:rsidR="00DE6A82" w:rsidRPr="007876E2" w14:paraId="72F41C30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6D6F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Certification date: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C03A2" w14:textId="77777777" w:rsidR="00DE6A82" w:rsidRPr="007876E2" w:rsidRDefault="00DE6A82" w:rsidP="001A44FA">
            <w:pPr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</w:p>
        </w:tc>
      </w:tr>
      <w:tr w:rsidR="00DE6A82" w:rsidRPr="00DE6A82" w14:paraId="58F37F83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270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Was the system checked within the last year?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60C" w14:textId="77777777" w:rsidR="00DE6A82" w:rsidRPr="007876E2" w:rsidRDefault="00DE6A82" w:rsidP="001A44FA">
            <w:pPr>
              <w:ind w:left="-83" w:firstLine="83"/>
              <w:rPr>
                <w:bCs/>
                <w:sz w:val="18"/>
                <w:szCs w:val="18"/>
                <w:lang w:val="en-US"/>
              </w:rPr>
            </w:pPr>
            <w:r w:rsidRPr="007876E2">
              <w:rPr>
                <w:sz w:val="18"/>
                <w:szCs w:val="18"/>
                <w:lang w:val="en-US"/>
              </w:rPr>
              <w:t> </w:t>
            </w:r>
          </w:p>
        </w:tc>
      </w:tr>
      <w:tr w:rsidR="00DE6A82" w:rsidRPr="007876E2" w14:paraId="0395BA0F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6AD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agree to a supplier audit by us?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89161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59E569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69592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C2A736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5012F55D" w14:textId="77777777" w:rsidTr="001A44FA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7318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F288D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71FA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6BF9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60A8538C" w14:textId="77777777" w:rsidTr="001A44FA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DCB0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DEEA2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7427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C899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7072C49A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bottom"/>
            <w:hideMark/>
          </w:tcPr>
          <w:p w14:paraId="349A0404" w14:textId="77777777" w:rsidR="00DE6A82" w:rsidRPr="007876E2" w:rsidRDefault="00DE6A82" w:rsidP="001A44FA">
            <w:pPr>
              <w:rPr>
                <w:b/>
                <w:color w:val="FFFFFF"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 xml:space="preserve">Category II - Questions for </w:t>
            </w:r>
            <w:r w:rsidRPr="007876E2">
              <w:rPr>
                <w:b/>
                <w:color w:val="FF0000"/>
                <w:sz w:val="18"/>
                <w:szCs w:val="18"/>
                <w:lang w:val="en-US"/>
              </w:rPr>
              <w:t xml:space="preserve">Non-Certified </w:t>
            </w:r>
            <w:r w:rsidRPr="00DE6A82">
              <w:rPr>
                <w:b/>
                <w:sz w:val="18"/>
                <w:szCs w:val="18"/>
                <w:lang w:val="en-US"/>
              </w:rPr>
              <w:t>Companies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1398E559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6BA33D47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311FA485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32DD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Have you established an environmental policy?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5257096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C55049" w14:textId="61722763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72433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FA5A7B6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0EC1FF6D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4D06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Does environmental management report directly to management?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66883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529654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66732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A5DE25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0E4CA239" w14:textId="77777777" w:rsidTr="00DE6A82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B2D1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internal audits carried out, including proof of environmental requirements?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86250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88DAEF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7551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43E8F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25E39374" w14:textId="77777777" w:rsidTr="00DE6A82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2692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any evaluation systems concerning a suppliers’ environmental capability?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73380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EC7BE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65611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5AA7C8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04025B80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CEB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your production processes checked concerning environmental relevance?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71169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710A8D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7510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7AEB27D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1879DC23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FB2A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Is there a documented procedure for emergencies?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3304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BC66E7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21283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C4944B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7D81CCF9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EADB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Is there any evidence of disposal of environmentally hazardous waste?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87483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84999D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22949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0615D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371410D2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58CD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Did you check your production facilities and machines concerning their environmental impact?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6590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D8A37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21075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04C55C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17D61D30" w14:textId="77777777" w:rsidR="00DE6A82" w:rsidRPr="007876E2" w:rsidRDefault="00DE6A82" w:rsidP="00DE6A82">
      <w:pPr>
        <w:rPr>
          <w:color w:val="33C94C" w:themeColor="accent1" w:themeShade="BF"/>
          <w:szCs w:val="20"/>
          <w:lang w:val="en-US"/>
        </w:rPr>
      </w:pPr>
    </w:p>
    <w:p w14:paraId="0C2A6633" w14:textId="77777777" w:rsidR="00DE6A82" w:rsidRDefault="00DE6A82" w:rsidP="00DE6A82">
      <w:pPr>
        <w:spacing w:after="200" w:line="276" w:lineRule="auto"/>
        <w:rPr>
          <w:color w:val="33C94C" w:themeColor="accent1" w:themeShade="BF"/>
          <w:szCs w:val="20"/>
          <w:lang w:val="en-US"/>
        </w:rPr>
      </w:pPr>
      <w:r w:rsidRPr="007876E2">
        <w:rPr>
          <w:color w:val="33C94C" w:themeColor="accent1" w:themeShade="BF"/>
          <w:szCs w:val="20"/>
          <w:lang w:val="en-US"/>
        </w:rPr>
        <w:br w:type="page"/>
      </w:r>
    </w:p>
    <w:tbl>
      <w:tblPr>
        <w:tblW w:w="9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  <w:gridCol w:w="525"/>
        <w:gridCol w:w="883"/>
        <w:gridCol w:w="884"/>
      </w:tblGrid>
      <w:tr w:rsidR="00DE6A82" w:rsidRPr="007876E2" w14:paraId="18BA89CF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519F6900" w14:textId="77777777" w:rsidR="00DE6A82" w:rsidRPr="00DE6A82" w:rsidRDefault="00DE6A82" w:rsidP="001A44FA">
            <w:pPr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lastRenderedPageBreak/>
              <w:t>Category III - Information Security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6B8C00DC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7509EC48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2A5E06FC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338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an information security management system?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48635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C7DDF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36790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9A8E9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6273DBE8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C53D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Is this information security management system certified? (Please attach the certificate)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88492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21B13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72891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2996992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DE6A82" w14:paraId="2CFEC840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3344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According to which standards was the system certified?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554" w14:textId="77777777" w:rsidR="00DE6A82" w:rsidRPr="007876E2" w:rsidRDefault="00DE6A82" w:rsidP="001A44FA">
            <w:pPr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  <w:r w:rsidRPr="007876E2">
              <w:rPr>
                <w:i/>
                <w:iCs/>
                <w:color w:val="FFFFFF"/>
                <w:sz w:val="18"/>
                <w:szCs w:val="18"/>
                <w:lang w:val="en-US"/>
              </w:rPr>
              <w:t> </w:t>
            </w:r>
          </w:p>
        </w:tc>
      </w:tr>
      <w:tr w:rsidR="00DE6A82" w:rsidRPr="007876E2" w14:paraId="0FA3ED09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505D5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Certification date: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9A43" w14:textId="77777777" w:rsidR="00DE6A82" w:rsidRPr="007876E2" w:rsidRDefault="00DE6A82" w:rsidP="001A44FA">
            <w:pPr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</w:p>
        </w:tc>
      </w:tr>
      <w:tr w:rsidR="00DE6A82" w:rsidRPr="00DE6A82" w14:paraId="4189E858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2CF1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Was the system checked within the last year?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D5A5" w14:textId="77777777" w:rsidR="00DE6A82" w:rsidRPr="007876E2" w:rsidRDefault="00DE6A82" w:rsidP="001A44FA">
            <w:pPr>
              <w:ind w:left="-83" w:firstLine="83"/>
              <w:rPr>
                <w:bCs/>
                <w:sz w:val="18"/>
                <w:szCs w:val="18"/>
                <w:lang w:val="en-US"/>
              </w:rPr>
            </w:pPr>
            <w:r w:rsidRPr="007876E2">
              <w:rPr>
                <w:sz w:val="18"/>
                <w:szCs w:val="18"/>
                <w:lang w:val="en-US"/>
              </w:rPr>
              <w:t> </w:t>
            </w:r>
          </w:p>
        </w:tc>
      </w:tr>
      <w:tr w:rsidR="00DE6A82" w:rsidRPr="007876E2" w14:paraId="1425F6BB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43CB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agree to a supplier audit by us?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31313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6CBC0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65289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7741D8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79E30369" w14:textId="77777777" w:rsidTr="001A44FA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0FB2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1D623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D895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73C5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784B262D" w14:textId="77777777" w:rsidTr="001A44FA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D1DA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D51AA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CCD0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0A2D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7CB0CA1F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bottom"/>
            <w:hideMark/>
          </w:tcPr>
          <w:p w14:paraId="760497A3" w14:textId="77777777" w:rsidR="00DE6A82" w:rsidRPr="007876E2" w:rsidRDefault="00DE6A82" w:rsidP="001A44FA">
            <w:pPr>
              <w:rPr>
                <w:b/>
                <w:color w:val="FFFFFF"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 xml:space="preserve">Category III - Questions for </w:t>
            </w:r>
            <w:r w:rsidRPr="007876E2">
              <w:rPr>
                <w:b/>
                <w:color w:val="FF0000"/>
                <w:sz w:val="18"/>
                <w:szCs w:val="18"/>
                <w:lang w:val="en-US"/>
              </w:rPr>
              <w:t xml:space="preserve">Non-Certified </w:t>
            </w:r>
            <w:r w:rsidRPr="00DE6A82">
              <w:rPr>
                <w:b/>
                <w:sz w:val="18"/>
                <w:szCs w:val="18"/>
                <w:lang w:val="en-US"/>
              </w:rPr>
              <w:t>Companies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293A3BD5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3A161858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62009D8B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0585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Have you established an information security policy?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82543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AB7557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94109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C16305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7A0EB351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B875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employees who are responsible for the topic of information security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34567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B94DF8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208887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2F131C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250F4A" w14:paraId="37FD49A2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3473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If yes do these employees report directly to management?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51645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2DA4B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54558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E9D6A21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250F4A" w14:paraId="51C2081D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96EF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Have you defined measures in both IT and operations to ensure a high level of information security?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36605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F10273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68548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F7D563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44655213" w14:textId="77777777" w:rsidTr="00DE6A82">
        <w:trPr>
          <w:trHeight w:val="152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0F83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conduct internal information security audits?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61888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65D94C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73998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4E281B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B0100C" w14:paraId="56CDE560" w14:textId="77777777" w:rsidTr="00DE6A82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7A91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Are employees regularly trained in the areas of information security and data protection and are made aware of these issues on an event-related basis?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58195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0CFA71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27987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3F0C54C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B0100C" w14:paraId="088B8E80" w14:textId="77777777" w:rsidTr="00DE6A82">
        <w:trPr>
          <w:trHeight w:val="2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57BE0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assess your suppliers in terms of information security?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30859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CE1EB7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00558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7CF9E4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7DB330C0" w14:textId="77777777" w:rsidTr="00DE6A82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82D7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also impose your own or your customer's information security requirements on your suppliers?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1665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3650BD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90975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C44C62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296BC990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3E31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written processes for identifying and handling information security incidents?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4411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F8D529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44005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A166D4B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466426" w14:paraId="3075F41E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61B2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have processes in place to notify data subjects about information security incidents in a timely manner?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04582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50AEFA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5485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25560F8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145E4586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D90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Is an emergency plan or business continuity plan defined within information security?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33838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664EE9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06140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CEE1311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1DFC89F0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F10E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Did you appoint a data protection officer for your company?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69494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359BF2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54036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AC887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54DAD2CE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78F3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Have you implemented technical and organizational measures to ensure data protection according to GDPR?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79953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E10E64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3795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9F205F0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4C5CCC" w14:paraId="2BFFB509" w14:textId="77777777" w:rsidTr="00DE6A82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042C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Do you sign data processing agreements according to Art. 28 GDPR with your suppliers if necessary? 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62882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6AF5EF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27837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69A584" w14:textId="77777777" w:rsidR="00DE6A8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0BD0EC52" w14:textId="77777777" w:rsidR="00DE6A82" w:rsidRPr="007876E2" w:rsidRDefault="00DE6A82" w:rsidP="00DE6A82">
      <w:pPr>
        <w:spacing w:after="200" w:line="276" w:lineRule="auto"/>
        <w:rPr>
          <w:color w:val="33C94C" w:themeColor="accent1" w:themeShade="BF"/>
          <w:szCs w:val="20"/>
          <w:lang w:val="en-US"/>
        </w:rPr>
      </w:pPr>
    </w:p>
    <w:tbl>
      <w:tblPr>
        <w:tblW w:w="967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525"/>
        <w:gridCol w:w="883"/>
        <w:gridCol w:w="884"/>
      </w:tblGrid>
      <w:tr w:rsidR="00DE6A82" w:rsidRPr="007876E2" w14:paraId="584B5F2E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6906B54B" w14:textId="77777777" w:rsidR="00DE6A82" w:rsidRPr="00DE6A82" w:rsidRDefault="00DE6A82" w:rsidP="001A44FA">
            <w:pPr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Category IV – Occupational Health and Safety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4165DE3B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7C0B4B0E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09B6DF44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4BB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have an occupational health and safety management system?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59771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B26EC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33519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7510197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3C17FD4A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C46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Is this occupational health and safety management system certified?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32555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381896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75234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14268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DE6A82" w14:paraId="0AAF0665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C257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According to which standards was the system certified?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883B" w14:textId="77777777" w:rsidR="00DE6A82" w:rsidRPr="007876E2" w:rsidRDefault="00DE6A82" w:rsidP="001A44FA">
            <w:pPr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  <w:r w:rsidRPr="007876E2">
              <w:rPr>
                <w:i/>
                <w:iCs/>
                <w:color w:val="FFFFFF"/>
                <w:sz w:val="18"/>
                <w:szCs w:val="18"/>
                <w:lang w:val="en-US"/>
              </w:rPr>
              <w:t> </w:t>
            </w:r>
          </w:p>
        </w:tc>
      </w:tr>
      <w:tr w:rsidR="00DE6A82" w:rsidRPr="007876E2" w14:paraId="34EA76F2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04B0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Certification date: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1D664" w14:textId="77777777" w:rsidR="00DE6A82" w:rsidRPr="007876E2" w:rsidRDefault="00DE6A82" w:rsidP="001A44FA">
            <w:pPr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</w:p>
        </w:tc>
      </w:tr>
      <w:tr w:rsidR="00DE6A82" w:rsidRPr="00DE6A82" w14:paraId="3FB2895D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F9BB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   if Yes: Was the system checked within the last year?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5046" w14:textId="77777777" w:rsidR="00DE6A82" w:rsidRPr="007876E2" w:rsidRDefault="00DE6A82" w:rsidP="001A44FA">
            <w:pPr>
              <w:ind w:left="-83" w:firstLine="83"/>
              <w:rPr>
                <w:bCs/>
                <w:sz w:val="18"/>
                <w:szCs w:val="18"/>
                <w:lang w:val="en-US"/>
              </w:rPr>
            </w:pPr>
            <w:r w:rsidRPr="007876E2">
              <w:rPr>
                <w:sz w:val="18"/>
                <w:szCs w:val="18"/>
                <w:lang w:val="en-US"/>
              </w:rPr>
              <w:t> </w:t>
            </w:r>
          </w:p>
        </w:tc>
      </w:tr>
      <w:tr w:rsidR="00DE6A82" w:rsidRPr="007876E2" w14:paraId="3A1ECA67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790C" w14:textId="77777777" w:rsidR="00DE6A82" w:rsidRPr="00DE6A82" w:rsidRDefault="00DE6A82" w:rsidP="001A44FA">
            <w:pPr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agree to a supplier audit by us?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52721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CC870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86711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6587F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2B0B342F" w14:textId="77777777" w:rsidTr="001A44FA">
        <w:trPr>
          <w:trHeight w:val="285"/>
        </w:trPr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B4EC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4A3F7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1997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8E0C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11E42D3C" w14:textId="77777777" w:rsidTr="001A44FA">
        <w:trPr>
          <w:trHeight w:val="285"/>
        </w:trPr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B009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359E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BAE7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F4DA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7C3D9AA6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bottom"/>
            <w:hideMark/>
          </w:tcPr>
          <w:p w14:paraId="79A808C5" w14:textId="77777777" w:rsidR="00DE6A82" w:rsidRPr="007876E2" w:rsidRDefault="00DE6A82" w:rsidP="001A44FA">
            <w:pPr>
              <w:rPr>
                <w:b/>
                <w:color w:val="FFFFFF"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 xml:space="preserve">Category IV - Questions for </w:t>
            </w:r>
            <w:r w:rsidRPr="007876E2">
              <w:rPr>
                <w:b/>
                <w:color w:val="FF0000"/>
                <w:sz w:val="18"/>
                <w:szCs w:val="18"/>
                <w:lang w:val="en-US"/>
              </w:rPr>
              <w:t xml:space="preserve">Non-Certified </w:t>
            </w:r>
            <w:r w:rsidRPr="00DE6A82">
              <w:rPr>
                <w:b/>
                <w:sz w:val="18"/>
                <w:szCs w:val="18"/>
                <w:lang w:val="en-US"/>
              </w:rPr>
              <w:t>Companies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3E6573B0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5514062C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2ABE0C64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DC3F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Have you established a health and safety policy?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210695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A8462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72907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398749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170C203B" w14:textId="77777777" w:rsidTr="00DE6A82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2700" w14:textId="77777777" w:rsidR="00DE6A82" w:rsidRPr="00DE6A82" w:rsidRDefault="00DE6A82" w:rsidP="001A44FA">
            <w:pPr>
              <w:rPr>
                <w:b/>
                <w:bCs/>
                <w:szCs w:val="20"/>
                <w:lang w:val="en-US"/>
              </w:rPr>
            </w:pPr>
            <w:r w:rsidRPr="00DE6A82">
              <w:rPr>
                <w:b/>
                <w:szCs w:val="20"/>
                <w:lang w:val="en-US"/>
              </w:rPr>
              <w:t>Do you ensure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208F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0DED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5A55EA64" w14:textId="77777777" w:rsidTr="00DE6A82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36D3" w14:textId="77777777" w:rsidR="00DE6A82" w:rsidRPr="00DE6A82" w:rsidRDefault="00DE6A82" w:rsidP="001A44FA">
            <w:pPr>
              <w:ind w:left="645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to take responsibility for the health and safety of employees?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53477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6D09C2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7186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C1C076D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79BB507E" w14:textId="77777777" w:rsidTr="00DE6A82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D9AB" w14:textId="77777777" w:rsidR="00DE6A82" w:rsidRPr="00DE6A82" w:rsidRDefault="00DE6A82" w:rsidP="001A44FA">
            <w:pPr>
              <w:ind w:left="645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to control hazards, and take the best reasonably possible precautionary measures against accidents and occupational diseases?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21157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6438B6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42013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AE04B7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15C81A4A" w14:textId="77777777" w:rsidTr="00DE6A82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EA2F" w14:textId="77777777" w:rsidR="00DE6A82" w:rsidRPr="00DE6A82" w:rsidRDefault="00DE6A82" w:rsidP="001A44FA">
            <w:pPr>
              <w:ind w:left="645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to provide training and ensure that employees are educated in health and safety issues?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93251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23E304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79922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C8F769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16BEA980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3A1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Do you carry out internal audits/evaluations regarding occupational health and safety? 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210418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20518E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64492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E574CC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2B7962DA" w14:textId="77777777" w:rsidR="00DE6A82" w:rsidRDefault="00DE6A82" w:rsidP="00DE6A82">
      <w:r>
        <w:br w:type="page"/>
      </w:r>
    </w:p>
    <w:tbl>
      <w:tblPr>
        <w:tblW w:w="96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525"/>
        <w:gridCol w:w="883"/>
        <w:gridCol w:w="884"/>
      </w:tblGrid>
      <w:tr w:rsidR="00DE6A82" w:rsidRPr="007876E2" w14:paraId="69ABA051" w14:textId="77777777" w:rsidTr="001A44FA">
        <w:trPr>
          <w:trHeight w:val="285"/>
        </w:trPr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0661" w14:textId="77777777" w:rsidR="00DE6A82" w:rsidRPr="007876E2" w:rsidRDefault="00DE6A82" w:rsidP="001A44FA">
            <w:pPr>
              <w:jc w:val="right"/>
              <w:rPr>
                <w:bCs/>
                <w:i/>
                <w:iCs/>
                <w:color w:val="FFFFFF"/>
                <w:sz w:val="18"/>
                <w:szCs w:val="18"/>
                <w:lang w:val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BB87E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  <w:p w14:paraId="71F179FC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ABEF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E58A" w14:textId="77777777" w:rsidR="00DE6A82" w:rsidRPr="007876E2" w:rsidRDefault="00DE6A82" w:rsidP="001A44F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6BDDB895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783244AD" w14:textId="77777777" w:rsidR="00DE6A82" w:rsidRPr="00DE6A82" w:rsidRDefault="00DE6A82" w:rsidP="001A44FA">
            <w:pPr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Category V – Ethic, Labor law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3B81875A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Yes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73324DC0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6A82">
              <w:rPr>
                <w:b/>
                <w:sz w:val="18"/>
                <w:szCs w:val="18"/>
                <w:lang w:val="en-US"/>
              </w:rPr>
              <w:t>No</w:t>
            </w:r>
          </w:p>
        </w:tc>
      </w:tr>
      <w:tr w:rsidR="00DE6A82" w:rsidRPr="007876E2" w14:paraId="3DEE7E21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375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Do you respect and comply with international standards and initiatives such as Global Compact</w:t>
            </w:r>
          </w:p>
          <w:p w14:paraId="5B9A358F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(GC), International Labor Standards (ILO), and other applicable (international / local)</w:t>
            </w:r>
          </w:p>
          <w:p w14:paraId="4605A8C8" w14:textId="77777777" w:rsidR="00DE6A82" w:rsidRPr="00DE6A82" w:rsidRDefault="00DE6A82" w:rsidP="001A44FA">
            <w:pPr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laws and regulations?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8321683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28E7D5" w14:textId="3AFE5011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6894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652B4C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3FC0359B" w14:textId="77777777" w:rsidTr="00DE6A82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7C2D" w14:textId="77777777" w:rsidR="00DE6A82" w:rsidRPr="00DE6A82" w:rsidRDefault="00DE6A82" w:rsidP="001A44FA">
            <w:pPr>
              <w:rPr>
                <w:b/>
                <w:bCs/>
                <w:szCs w:val="20"/>
                <w:lang w:val="en-US"/>
              </w:rPr>
            </w:pPr>
            <w:r w:rsidRPr="00DE6A82">
              <w:rPr>
                <w:b/>
                <w:szCs w:val="20"/>
                <w:lang w:val="en-US"/>
              </w:rPr>
              <w:t>Do you ensure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8910" w14:textId="77777777" w:rsidR="00DE6A82" w:rsidRPr="007876E2" w:rsidRDefault="00DE6A82" w:rsidP="001A44FA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05ED" w14:textId="77777777" w:rsidR="00DE6A82" w:rsidRPr="007876E2" w:rsidRDefault="00DE6A82" w:rsidP="001A44FA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</w:tr>
      <w:tr w:rsidR="00DE6A82" w:rsidRPr="007876E2" w14:paraId="2308107A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5359" w14:textId="77777777" w:rsidR="00DE6A82" w:rsidRPr="00DE6A82" w:rsidRDefault="00DE6A82" w:rsidP="001A44FA">
            <w:pPr>
              <w:ind w:left="645"/>
              <w:rPr>
                <w:bCs/>
                <w:szCs w:val="20"/>
                <w:lang w:val="en-US"/>
              </w:rPr>
            </w:pPr>
            <w:bookmarkStart w:id="0" w:name="_Hlk529536837"/>
            <w:r w:rsidRPr="00DE6A82">
              <w:rPr>
                <w:szCs w:val="20"/>
                <w:lang w:val="en-US"/>
              </w:rPr>
              <w:t>to promote equal opportunities and the equal treatment of employees irrespective of skin color, race, nationality, social background, disabilities, sexual orientation, political or religious conviction, gender, or age?</w:t>
            </w:r>
            <w:bookmarkEnd w:id="0"/>
          </w:p>
        </w:tc>
        <w:sdt>
          <w:sdtPr>
            <w:rPr>
              <w:bCs/>
              <w:sz w:val="18"/>
              <w:szCs w:val="18"/>
              <w:lang w:val="en-US"/>
            </w:rPr>
            <w:id w:val="-163285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EB6794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3076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EF18855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073EAD72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EBDE" w14:textId="77777777" w:rsidR="00DE6A82" w:rsidRPr="00DE6A82" w:rsidRDefault="00DE6A82" w:rsidP="001A44FA">
            <w:pPr>
              <w:ind w:left="645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 xml:space="preserve">to respect the personal dignity, privacy, and rights of </w:t>
            </w:r>
            <w:proofErr w:type="gramStart"/>
            <w:r w:rsidRPr="00DE6A82">
              <w:rPr>
                <w:szCs w:val="20"/>
                <w:lang w:val="en-US"/>
              </w:rPr>
              <w:t>each individual</w:t>
            </w:r>
            <w:proofErr w:type="gramEnd"/>
            <w:r w:rsidRPr="00DE6A82">
              <w:rPr>
                <w:szCs w:val="20"/>
                <w:lang w:val="en-US"/>
              </w:rPr>
              <w:t>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21400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A16B6D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74892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3A3353F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1F96CBC0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B60D" w14:textId="77777777" w:rsidR="00DE6A82" w:rsidRPr="00DE6A82" w:rsidRDefault="00DE6A82" w:rsidP="001A44FA">
            <w:pPr>
              <w:ind w:left="645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to refuse to employ or make anyone work against their will?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101195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4B6B5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04991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602417B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3C801408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43D6" w14:textId="77777777" w:rsidR="00DE6A82" w:rsidRPr="00DE6A82" w:rsidRDefault="00DE6A82" w:rsidP="001A44FA">
            <w:pPr>
              <w:ind w:left="645"/>
              <w:rPr>
                <w:bCs/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to refuse to tolerate any unacceptable treatment of employees, such as mental hardship, sexual harassment, or discrimination?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-187777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E66B3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163437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56A18A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MS Gothic" w:eastAsia="MS Gothic" w:hAnsi="MS Gothic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DE6A82" w:rsidRPr="007876E2" w14:paraId="2EC1A628" w14:textId="77777777" w:rsidTr="00DE6A82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5C23" w14:textId="77777777" w:rsidR="00DE6A82" w:rsidRPr="00DE6A82" w:rsidRDefault="00DE6A82" w:rsidP="001A44FA">
            <w:pPr>
              <w:ind w:left="640"/>
              <w:rPr>
                <w:szCs w:val="20"/>
                <w:lang w:val="en-US"/>
              </w:rPr>
            </w:pPr>
            <w:r w:rsidRPr="00DE6A82">
              <w:rPr>
                <w:szCs w:val="20"/>
                <w:lang w:val="en-US"/>
              </w:rPr>
              <w:t>to meet the minimum standards regarding child labor and the protection of minors?</w:t>
            </w:r>
          </w:p>
        </w:tc>
        <w:sdt>
          <w:sdtPr>
            <w:rPr>
              <w:bCs/>
              <w:sz w:val="18"/>
              <w:szCs w:val="18"/>
              <w:lang w:val="en-US"/>
            </w:rPr>
            <w:id w:val="95452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146D68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bCs/>
              <w:sz w:val="18"/>
              <w:szCs w:val="18"/>
              <w:lang w:val="en-US"/>
            </w:rPr>
            <w:id w:val="-117966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4B5D538" w14:textId="77777777" w:rsidR="00DE6A82" w:rsidRPr="007876E2" w:rsidRDefault="00DE6A82" w:rsidP="001A44FA">
                <w:pPr>
                  <w:jc w:val="center"/>
                  <w:rPr>
                    <w:bCs/>
                    <w:sz w:val="18"/>
                    <w:szCs w:val="18"/>
                    <w:lang w:val="en-US"/>
                  </w:rPr>
                </w:pPr>
                <w:r w:rsidRPr="007876E2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</w:tbl>
    <w:p w14:paraId="56100AB9" w14:textId="77777777" w:rsidR="00DE6A82" w:rsidRDefault="00DE6A82" w:rsidP="00DE6A82">
      <w:pPr>
        <w:rPr>
          <w:color w:val="33C94C" w:themeColor="accent1" w:themeShade="BF"/>
          <w:szCs w:val="20"/>
          <w:lang w:val="en-US"/>
        </w:rPr>
      </w:pPr>
    </w:p>
    <w:p w14:paraId="40782BE8" w14:textId="77777777" w:rsidR="00DE6A82" w:rsidRDefault="00DE6A82" w:rsidP="00DE6A82">
      <w:pPr>
        <w:rPr>
          <w:color w:val="33C94C" w:themeColor="accent1" w:themeShade="BF"/>
          <w:szCs w:val="20"/>
          <w:lang w:val="en-US"/>
        </w:rPr>
      </w:pPr>
    </w:p>
    <w:p w14:paraId="5D392ECF" w14:textId="77777777" w:rsidR="00DE6A82" w:rsidRDefault="00DE6A82" w:rsidP="00DE6A82">
      <w:pPr>
        <w:rPr>
          <w:color w:val="33C94C" w:themeColor="accent1" w:themeShade="BF"/>
          <w:szCs w:val="20"/>
          <w:lang w:val="en-US"/>
        </w:rPr>
      </w:pPr>
    </w:p>
    <w:tbl>
      <w:tblPr>
        <w:tblW w:w="964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1"/>
        <w:gridCol w:w="2843"/>
        <w:gridCol w:w="160"/>
        <w:gridCol w:w="2100"/>
      </w:tblGrid>
      <w:tr w:rsidR="00DE6A82" w:rsidRPr="000E59A6" w14:paraId="768F375A" w14:textId="77777777" w:rsidTr="001A44FA">
        <w:trPr>
          <w:trHeight w:val="285"/>
        </w:trPr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8A2" w14:textId="77777777" w:rsidR="00DE6A82" w:rsidRPr="000E59A6" w:rsidRDefault="00DE6A82" w:rsidP="001A44FA">
            <w:pPr>
              <w:jc w:val="right"/>
              <w:rPr>
                <w:bCs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D6C19" w14:textId="77777777" w:rsidR="00DE6A82" w:rsidRPr="003F398C" w:rsidRDefault="00DE6A82" w:rsidP="001A44FA">
            <w:pPr>
              <w:rPr>
                <w:bCs/>
                <w:sz w:val="18"/>
                <w:szCs w:val="18"/>
              </w:rPr>
            </w:pPr>
          </w:p>
          <w:p w14:paraId="3EA8CEA1" w14:textId="77777777" w:rsidR="00DE6A82" w:rsidRPr="000E59A6" w:rsidRDefault="00DE6A82" w:rsidP="001A44FA">
            <w:pPr>
              <w:rPr>
                <w:bCs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BE44" w14:textId="77777777" w:rsidR="00DE6A82" w:rsidRPr="000E59A6" w:rsidRDefault="00DE6A82" w:rsidP="001A44FA">
            <w:pPr>
              <w:rPr>
                <w:bCs/>
                <w:sz w:val="18"/>
                <w:szCs w:val="18"/>
              </w:rPr>
            </w:pPr>
          </w:p>
        </w:tc>
      </w:tr>
      <w:tr w:rsidR="00DE6A82" w:rsidRPr="00D74A31" w14:paraId="2D29B930" w14:textId="77777777" w:rsidTr="00DE6A82">
        <w:trPr>
          <w:trHeight w:val="22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6F4B7340" w14:textId="77777777" w:rsidR="00DE6A82" w:rsidRPr="00DE6A82" w:rsidRDefault="00DE6A82" w:rsidP="001A44FA">
            <w:pPr>
              <w:rPr>
                <w:b/>
                <w:sz w:val="18"/>
                <w:szCs w:val="18"/>
              </w:rPr>
            </w:pPr>
            <w:r w:rsidRPr="00DE6A82">
              <w:rPr>
                <w:b/>
                <w:sz w:val="18"/>
                <w:szCs w:val="18"/>
              </w:rPr>
              <w:t>GANTNER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3C914C52" w14:textId="77777777" w:rsidR="00DE6A82" w:rsidRPr="00DE6A82" w:rsidRDefault="00DE6A82" w:rsidP="001A44FA">
            <w:pPr>
              <w:jc w:val="center"/>
              <w:rPr>
                <w:b/>
                <w:sz w:val="18"/>
                <w:szCs w:val="18"/>
              </w:rPr>
            </w:pPr>
            <w:r w:rsidRPr="00DE6A82">
              <w:rPr>
                <w:b/>
                <w:sz w:val="18"/>
                <w:szCs w:val="18"/>
              </w:rPr>
              <w:t>Note</w:t>
            </w:r>
          </w:p>
        </w:tc>
      </w:tr>
      <w:tr w:rsidR="00DE6A82" w:rsidRPr="00D74A31" w14:paraId="37C3D04F" w14:textId="77777777" w:rsidTr="00DE6A82">
        <w:trPr>
          <w:trHeight w:val="63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048" w14:textId="77777777" w:rsidR="00DE6A82" w:rsidRPr="00DE6A82" w:rsidRDefault="00DE6A82" w:rsidP="001A44FA">
            <w:pPr>
              <w:rPr>
                <w:bCs/>
                <w:szCs w:val="20"/>
              </w:rPr>
            </w:pPr>
            <w:r w:rsidRPr="00DE6A82">
              <w:rPr>
                <w:szCs w:val="20"/>
              </w:rPr>
              <w:t xml:space="preserve">Date </w:t>
            </w:r>
            <w:proofErr w:type="spellStart"/>
            <w:r w:rsidRPr="00DE6A82">
              <w:rPr>
                <w:szCs w:val="20"/>
              </w:rPr>
              <w:t>of</w:t>
            </w:r>
            <w:proofErr w:type="spellEnd"/>
            <w:r w:rsidRPr="00DE6A82">
              <w:rPr>
                <w:szCs w:val="20"/>
              </w:rPr>
              <w:t xml:space="preserve"> </w:t>
            </w:r>
            <w:proofErr w:type="spellStart"/>
            <w:r w:rsidRPr="00DE6A82">
              <w:rPr>
                <w:szCs w:val="20"/>
              </w:rPr>
              <w:t>processing</w:t>
            </w:r>
            <w:proofErr w:type="spellEnd"/>
            <w:r w:rsidRPr="00DE6A82">
              <w:rPr>
                <w:szCs w:val="20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4CB0" w14:textId="77777777" w:rsidR="00DE6A82" w:rsidRPr="00DE6A82" w:rsidRDefault="00DE6A82" w:rsidP="001A44FA">
            <w:pPr>
              <w:jc w:val="center"/>
              <w:rPr>
                <w:bCs/>
                <w:szCs w:val="20"/>
              </w:rPr>
            </w:pPr>
          </w:p>
        </w:tc>
      </w:tr>
      <w:tr w:rsidR="00DE6A82" w:rsidRPr="00D74A31" w14:paraId="024601B0" w14:textId="77777777" w:rsidTr="00DE6A82">
        <w:trPr>
          <w:trHeight w:val="63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B2E67" w14:textId="77777777" w:rsidR="00DE6A82" w:rsidRPr="00DE6A82" w:rsidRDefault="00DE6A82" w:rsidP="001A44FA">
            <w:pPr>
              <w:rPr>
                <w:bCs/>
                <w:szCs w:val="20"/>
              </w:rPr>
            </w:pPr>
            <w:proofErr w:type="spellStart"/>
            <w:r w:rsidRPr="00DE6A82">
              <w:rPr>
                <w:szCs w:val="20"/>
              </w:rPr>
              <w:t>Edited</w:t>
            </w:r>
            <w:proofErr w:type="spellEnd"/>
            <w:r w:rsidRPr="00DE6A82">
              <w:rPr>
                <w:szCs w:val="20"/>
              </w:rPr>
              <w:t xml:space="preserve"> </w:t>
            </w:r>
            <w:proofErr w:type="spellStart"/>
            <w:r w:rsidRPr="00DE6A82">
              <w:rPr>
                <w:szCs w:val="20"/>
              </w:rPr>
              <w:t>by</w:t>
            </w:r>
            <w:proofErr w:type="spellEnd"/>
            <w:r w:rsidRPr="00DE6A82">
              <w:rPr>
                <w:szCs w:val="20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1F1B" w14:textId="77777777" w:rsidR="00DE6A82" w:rsidRPr="00DE6A82" w:rsidRDefault="00DE6A82" w:rsidP="001A44FA">
            <w:pPr>
              <w:jc w:val="center"/>
              <w:rPr>
                <w:bCs/>
                <w:szCs w:val="20"/>
              </w:rPr>
            </w:pPr>
          </w:p>
        </w:tc>
      </w:tr>
      <w:tr w:rsidR="00DE6A82" w:rsidRPr="000E59A6" w14:paraId="73B973A3" w14:textId="77777777" w:rsidTr="00DE6A82">
        <w:trPr>
          <w:trHeight w:val="45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7D3A" w14:textId="77777777" w:rsidR="00DE6A82" w:rsidRPr="00DE6A82" w:rsidRDefault="00DE6A82" w:rsidP="001A44FA">
            <w:pPr>
              <w:rPr>
                <w:szCs w:val="20"/>
              </w:rPr>
            </w:pPr>
          </w:p>
          <w:p w14:paraId="7DBFEE10" w14:textId="77777777" w:rsidR="00DE6A82" w:rsidRPr="00DE6A82" w:rsidRDefault="00DE6A82" w:rsidP="001A44FA">
            <w:pPr>
              <w:rPr>
                <w:szCs w:val="20"/>
              </w:rPr>
            </w:pPr>
            <w:proofErr w:type="spellStart"/>
            <w:r w:rsidRPr="00DE6A82">
              <w:rPr>
                <w:szCs w:val="20"/>
              </w:rPr>
              <w:t>Decision</w:t>
            </w:r>
            <w:proofErr w:type="spellEnd"/>
            <w:r w:rsidRPr="00DE6A82">
              <w:rPr>
                <w:szCs w:val="20"/>
              </w:rPr>
              <w:t xml:space="preserve"> / </w:t>
            </w:r>
            <w:proofErr w:type="spellStart"/>
            <w:r w:rsidRPr="00DE6A82">
              <w:rPr>
                <w:szCs w:val="20"/>
              </w:rPr>
              <w:t>further</w:t>
            </w:r>
            <w:proofErr w:type="spellEnd"/>
            <w:r w:rsidRPr="00DE6A82">
              <w:rPr>
                <w:szCs w:val="20"/>
              </w:rPr>
              <w:t xml:space="preserve"> </w:t>
            </w:r>
            <w:proofErr w:type="spellStart"/>
            <w:r w:rsidRPr="00DE6A82">
              <w:rPr>
                <w:szCs w:val="20"/>
              </w:rPr>
              <w:t>procedure</w:t>
            </w:r>
            <w:proofErr w:type="spellEnd"/>
            <w:r w:rsidRPr="00DE6A82">
              <w:rPr>
                <w:szCs w:val="20"/>
              </w:rPr>
              <w:t>:</w:t>
            </w:r>
          </w:p>
          <w:p w14:paraId="471CE468" w14:textId="77777777" w:rsidR="00DE6A82" w:rsidRPr="00DE6A82" w:rsidRDefault="00DE6A82" w:rsidP="001A44FA">
            <w:pPr>
              <w:rPr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48B7" w14:textId="77777777" w:rsidR="00DE6A82" w:rsidRPr="00DE6A82" w:rsidRDefault="00DE6A82" w:rsidP="001A44FA">
            <w:pPr>
              <w:jc w:val="center"/>
              <w:rPr>
                <w:bCs/>
                <w:szCs w:val="20"/>
              </w:rPr>
            </w:pPr>
          </w:p>
        </w:tc>
      </w:tr>
    </w:tbl>
    <w:p w14:paraId="2C962848" w14:textId="77777777" w:rsidR="00DE6A82" w:rsidRPr="007876E2" w:rsidRDefault="00DE6A82" w:rsidP="00DE6A82">
      <w:pPr>
        <w:rPr>
          <w:color w:val="33C94C" w:themeColor="accent1" w:themeShade="BF"/>
          <w:szCs w:val="20"/>
          <w:lang w:val="en-US"/>
        </w:rPr>
      </w:pPr>
    </w:p>
    <w:sectPr w:rsidR="00DE6A82" w:rsidRPr="007876E2" w:rsidSect="00BE7DAE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164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68A6F" w14:textId="77777777" w:rsidR="00DE6A82" w:rsidRDefault="00DE6A82" w:rsidP="000B4F1D">
      <w:r>
        <w:separator/>
      </w:r>
    </w:p>
  </w:endnote>
  <w:endnote w:type="continuationSeparator" w:id="0">
    <w:p w14:paraId="2F838703" w14:textId="77777777" w:rsidR="00DE6A82" w:rsidRDefault="00DE6A82" w:rsidP="000B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ce Grotesk SemiBold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34EFE" w14:textId="77777777" w:rsidR="00F5521D" w:rsidRDefault="00F5521D" w:rsidP="00F5521D">
    <w:pPr>
      <w:pStyle w:val="Fuzeile"/>
    </w:pPr>
  </w:p>
  <w:p w14:paraId="3F9A2F41" w14:textId="77777777" w:rsidR="00F5521D" w:rsidRDefault="00F5521D" w:rsidP="00F5521D">
    <w:pPr>
      <w:pStyle w:val="Fuzeile"/>
    </w:pPr>
  </w:p>
  <w:p w14:paraId="1913A74F" w14:textId="77777777" w:rsidR="00F5521D" w:rsidRDefault="00F5521D" w:rsidP="00F5521D">
    <w:pPr>
      <w:pStyle w:val="Fuzeile"/>
    </w:pPr>
    <w:r w:rsidRPr="007241F6">
      <w:rPr>
        <w:noProof/>
      </w:rPr>
      <w:drawing>
        <wp:anchor distT="0" distB="0" distL="114300" distR="114300" simplePos="0" relativeHeight="251670528" behindDoc="1" locked="0" layoutInCell="1" allowOverlap="1" wp14:anchorId="34C2F6E8" wp14:editId="3686F228">
          <wp:simplePos x="0" y="0"/>
          <wp:positionH relativeFrom="margin">
            <wp:posOffset>0</wp:posOffset>
          </wp:positionH>
          <wp:positionV relativeFrom="margin">
            <wp:posOffset>8958746</wp:posOffset>
          </wp:positionV>
          <wp:extent cx="1233170" cy="89535"/>
          <wp:effectExtent l="0" t="0" r="5080" b="5715"/>
          <wp:wrapNone/>
          <wp:docPr id="624590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063B3F" w14:textId="77777777" w:rsidR="00F5521D" w:rsidRPr="00F82613" w:rsidRDefault="00F5521D" w:rsidP="00F5521D">
    <w:pPr>
      <w:pStyle w:val="Fuzeile"/>
      <w:rPr>
        <w:rFonts w:ascii="Space Grotesk" w:hAnsi="Space Grotesk"/>
        <w:szCs w:val="12"/>
      </w:rPr>
    </w:pPr>
    <w:r w:rsidRPr="00F82613">
      <w:rPr>
        <w:rFonts w:ascii="Space Grotesk" w:hAnsi="Space Grotesk"/>
        <w:szCs w:val="12"/>
      </w:rPr>
      <w:tab/>
    </w:r>
    <w:r w:rsidRPr="00F82613">
      <w:rPr>
        <w:rFonts w:ascii="Space Grotesk" w:hAnsi="Space Grotesk"/>
        <w:szCs w:val="12"/>
      </w:rPr>
      <w:tab/>
    </w:r>
  </w:p>
  <w:p w14:paraId="641BA68B" w14:textId="3056B233" w:rsidR="00F5521D" w:rsidRPr="00DE6A82" w:rsidRDefault="00F5521D" w:rsidP="00F5521D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5387"/>
      </w:tabs>
      <w:contextualSpacing/>
      <w:rPr>
        <w:rFonts w:ascii="Space Grotesk" w:hAnsi="Space Grotesk"/>
        <w:lang w:val="en-US"/>
      </w:rPr>
    </w:pPr>
    <w:r w:rsidRPr="00DE6A82">
      <w:rPr>
        <w:rFonts w:ascii="Space Grotesk" w:hAnsi="Space Grotesk"/>
        <w:lang w:val="en-US"/>
      </w:rPr>
      <w:t xml:space="preserve">File: </w:t>
    </w:r>
    <w:r w:rsidRPr="00F82613">
      <w:rPr>
        <w:rFonts w:ascii="Space Grotesk" w:hAnsi="Space Grotesk"/>
        <w:szCs w:val="12"/>
      </w:rPr>
      <w:fldChar w:fldCharType="begin"/>
    </w:r>
    <w:r w:rsidRPr="00DE6A82">
      <w:rPr>
        <w:rFonts w:ascii="Space Grotesk" w:hAnsi="Space Grotesk"/>
        <w:szCs w:val="12"/>
        <w:lang w:val="en-US"/>
      </w:rPr>
      <w:instrText xml:space="preserve"> FILENAME   \* MERGEFORMAT </w:instrText>
    </w:r>
    <w:r w:rsidRPr="00F82613">
      <w:rPr>
        <w:rFonts w:ascii="Space Grotesk" w:hAnsi="Space Grotesk"/>
        <w:szCs w:val="12"/>
      </w:rPr>
      <w:fldChar w:fldCharType="separate"/>
    </w:r>
    <w:r w:rsidR="007F1AAE">
      <w:rPr>
        <w:rFonts w:ascii="Space Grotesk" w:hAnsi="Space Grotesk"/>
        <w:noProof/>
        <w:szCs w:val="12"/>
        <w:lang w:val="en-US"/>
      </w:rPr>
      <w:t>fo_supplier_self_assessment_iso_en.docx</w:t>
    </w:r>
    <w:r w:rsidRPr="00F82613">
      <w:rPr>
        <w:rFonts w:ascii="Space Grotesk" w:hAnsi="Space Grotesk"/>
        <w:szCs w:val="12"/>
      </w:rPr>
      <w:fldChar w:fldCharType="end"/>
    </w:r>
    <w:r w:rsidRPr="00DE6A82">
      <w:rPr>
        <w:rFonts w:ascii="Space Grotesk" w:hAnsi="Space Grotesk"/>
        <w:szCs w:val="12"/>
        <w:lang w:val="en-US"/>
      </w:rPr>
      <w:t xml:space="preserve"> | DocV</w:t>
    </w:r>
    <w:r w:rsidR="007F1AAE">
      <w:rPr>
        <w:rFonts w:ascii="Space Grotesk" w:hAnsi="Space Grotesk"/>
        <w:szCs w:val="12"/>
        <w:lang w:val="en-US"/>
      </w:rPr>
      <w:t>06.00</w:t>
    </w:r>
    <w:r w:rsidRPr="00DE6A82">
      <w:rPr>
        <w:rFonts w:ascii="Space Grotesk" w:hAnsi="Space Grotesk"/>
        <w:szCs w:val="12"/>
        <w:lang w:val="en-US"/>
      </w:rPr>
      <w:tab/>
    </w:r>
    <w:r w:rsidRPr="00634871">
      <w:rPr>
        <w:rFonts w:ascii="Space Grotesk" w:hAnsi="Space Grotesk"/>
        <w:lang w:val="en-US"/>
      </w:rPr>
      <w:t xml:space="preserve">Created by/on: </w:t>
    </w:r>
    <w:r w:rsidR="00DE6A82" w:rsidRPr="00DE6A82">
      <w:rPr>
        <w:rFonts w:ascii="Space Grotesk" w:hAnsi="Space Grotesk"/>
        <w:lang w:val="en-US"/>
      </w:rPr>
      <w:t>Angeli M./23.02.2015</w:t>
    </w:r>
    <w:r w:rsidRPr="00DE6A82">
      <w:rPr>
        <w:rFonts w:ascii="Space Grotesk" w:hAnsi="Space Grotesk"/>
        <w:lang w:val="en-US"/>
      </w:rPr>
      <w:tab/>
    </w:r>
  </w:p>
  <w:p w14:paraId="13D1075A" w14:textId="407796DF" w:rsidR="00F5521D" w:rsidRPr="00DE6A82" w:rsidRDefault="00F5521D" w:rsidP="00F5521D">
    <w:pPr>
      <w:pStyle w:val="Fuzeile"/>
      <w:tabs>
        <w:tab w:val="clear" w:pos="4536"/>
        <w:tab w:val="clear" w:pos="9072"/>
        <w:tab w:val="left" w:pos="5387"/>
      </w:tabs>
      <w:contextualSpacing/>
      <w:rPr>
        <w:rFonts w:ascii="Space Grotesk" w:hAnsi="Space Grotesk"/>
        <w:szCs w:val="12"/>
        <w:lang w:val="en-US"/>
      </w:rPr>
    </w:pPr>
    <w:r w:rsidRPr="00664810">
      <w:rPr>
        <w:rFonts w:ascii="Space Grotesk" w:hAnsi="Space Grotesk"/>
        <w:noProof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7204B422" wp14:editId="397F60C2">
              <wp:simplePos x="0" y="0"/>
              <wp:positionH relativeFrom="column">
                <wp:posOffset>5509729</wp:posOffset>
              </wp:positionH>
              <wp:positionV relativeFrom="paragraph">
                <wp:posOffset>12700</wp:posOffset>
              </wp:positionV>
              <wp:extent cx="373380" cy="1404620"/>
              <wp:effectExtent l="0" t="0" r="0" b="0"/>
              <wp:wrapNone/>
              <wp:docPr id="21410007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9ECCA" w14:textId="77777777" w:rsidR="00F5521D" w:rsidRPr="00664810" w:rsidRDefault="00F5521D" w:rsidP="00F5521D">
                          <w:pPr>
                            <w:rPr>
                              <w:sz w:val="28"/>
                              <w:szCs w:val="36"/>
                            </w:rPr>
                          </w:pP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begin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instrText>PAGE  \* Arabic  \* MERGEFORMAT</w:instrTex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separate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1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end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/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begin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instrText>NUMPAGES  \* Arabic  \* MERGEFORMAT</w:instrTex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separate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2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04B42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3.85pt;margin-top:1pt;width:29.4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" filled="f" stroked="f">
              <v:textbox style="mso-fit-shape-to-text:t">
                <w:txbxContent>
                  <w:p w14:paraId="2969ECCA" w14:textId="77777777" w:rsidR="00F5521D" w:rsidRPr="00664810" w:rsidRDefault="00F5521D" w:rsidP="00F5521D">
                    <w:pPr>
                      <w:rPr>
                        <w:sz w:val="28"/>
                        <w:szCs w:val="36"/>
                      </w:rPr>
                    </w:pP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begin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instrText>PAGE  \* Arabic  \* MERGEFORMAT</w:instrTex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separate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1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end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/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begin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instrText>NUMPAGES  \* Arabic  \* MERGEFORMAT</w:instrTex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separate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2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34871">
      <w:rPr>
        <w:rFonts w:ascii="Space Grotesk" w:hAnsi="Space Grotesk"/>
        <w:lang w:val="en-US"/>
      </w:rPr>
      <w:t xml:space="preserve">Released by/on </w:t>
    </w:r>
    <w:proofErr w:type="spellStart"/>
    <w:r w:rsidR="00DE6A82" w:rsidRPr="00DE6A82">
      <w:rPr>
        <w:rFonts w:ascii="Space Grotesk" w:hAnsi="Space Grotesk"/>
        <w:lang w:val="en-US"/>
      </w:rPr>
      <w:t>Stüttler</w:t>
    </w:r>
    <w:proofErr w:type="spellEnd"/>
    <w:r w:rsidR="00DE6A82" w:rsidRPr="00DE6A82">
      <w:rPr>
        <w:rFonts w:ascii="Space Grotesk" w:hAnsi="Space Grotesk"/>
        <w:lang w:val="en-US"/>
      </w:rPr>
      <w:t xml:space="preserve"> T./</w:t>
    </w:r>
    <w:r w:rsidR="00DE6A82" w:rsidRPr="00DE6A82">
      <w:rPr>
        <w:rFonts w:ascii="Space Grotesk" w:hAnsi="Space Grotesk"/>
        <w:lang w:val="en-US"/>
      </w:rPr>
      <w:t xml:space="preserve"> </w:t>
    </w:r>
    <w:r w:rsidR="00DE6A82">
      <w:rPr>
        <w:rFonts w:ascii="Space Grotesk" w:hAnsi="Space Grotesk"/>
        <w:lang w:val="en-US"/>
      </w:rPr>
      <w:t>17</w:t>
    </w:r>
    <w:r w:rsidR="00DE6A82" w:rsidRPr="00DE6A82">
      <w:rPr>
        <w:rFonts w:ascii="Space Grotesk" w:hAnsi="Space Grotesk"/>
        <w:lang w:val="en-US"/>
      </w:rPr>
      <w:t>.0</w:t>
    </w:r>
    <w:r w:rsidR="00DE6A82">
      <w:rPr>
        <w:rFonts w:ascii="Space Grotesk" w:hAnsi="Space Grotesk"/>
        <w:lang w:val="en-US"/>
      </w:rPr>
      <w:t>3</w:t>
    </w:r>
    <w:r w:rsidR="00DE6A82" w:rsidRPr="00DE6A82">
      <w:rPr>
        <w:rFonts w:ascii="Space Grotesk" w:hAnsi="Space Grotesk"/>
        <w:lang w:val="en-US"/>
      </w:rPr>
      <w:t>.2025</w:t>
    </w:r>
    <w:r w:rsidRPr="00DE6A82">
      <w:rPr>
        <w:rFonts w:ascii="Space Grotesk" w:hAnsi="Space Grotesk"/>
        <w:lang w:val="en-US"/>
      </w:rPr>
      <w:tab/>
    </w:r>
    <w:r w:rsidRPr="00634871">
      <w:rPr>
        <w:rFonts w:ascii="Space Grotesk" w:hAnsi="Space Grotesk"/>
        <w:lang w:val="en-US"/>
      </w:rPr>
      <w:t xml:space="preserve">Modified by/on: </w:t>
    </w:r>
    <w:r w:rsidR="00DE6A82">
      <w:rPr>
        <w:rFonts w:ascii="Space Grotesk" w:hAnsi="Space Grotesk"/>
        <w:lang w:val="en-US"/>
      </w:rPr>
      <w:t>Angeli M./17</w:t>
    </w:r>
    <w:r w:rsidR="00DE6A82" w:rsidRPr="00DE6A82">
      <w:rPr>
        <w:rFonts w:ascii="Space Grotesk" w:hAnsi="Space Grotesk"/>
        <w:lang w:val="en-US"/>
      </w:rPr>
      <w:t>.0</w:t>
    </w:r>
    <w:r w:rsidR="00DE6A82">
      <w:rPr>
        <w:rFonts w:ascii="Space Grotesk" w:hAnsi="Space Grotesk"/>
        <w:lang w:val="en-US"/>
      </w:rPr>
      <w:t>3</w:t>
    </w:r>
    <w:r w:rsidR="00DE6A82" w:rsidRPr="00DE6A82">
      <w:rPr>
        <w:rFonts w:ascii="Space Grotesk" w:hAnsi="Space Grotesk"/>
        <w:lang w:val="en-US"/>
      </w:rPr>
      <w:t>.2025</w:t>
    </w:r>
    <w:r w:rsidRPr="00DE6A82">
      <w:rPr>
        <w:rFonts w:ascii="Space Grotesk" w:hAnsi="Space Grotesk"/>
        <w:lang w:val="en-US"/>
      </w:rPr>
      <w:tab/>
    </w:r>
  </w:p>
  <w:p w14:paraId="5513CDE7" w14:textId="38627F3D" w:rsidR="00BA24D4" w:rsidRPr="00DE6A82" w:rsidRDefault="00F5521D" w:rsidP="00F5521D">
    <w:pPr>
      <w:pStyle w:val="Fuzeile"/>
      <w:tabs>
        <w:tab w:val="clear" w:pos="4536"/>
        <w:tab w:val="clear" w:pos="9072"/>
        <w:tab w:val="left" w:pos="5387"/>
        <w:tab w:val="right" w:pos="9639"/>
      </w:tabs>
      <w:contextualSpacing/>
      <w:jc w:val="right"/>
      <w:rPr>
        <w:rFonts w:ascii="Space Grotesk" w:hAnsi="Space Grotesk"/>
        <w:sz w:val="10"/>
        <w:szCs w:val="22"/>
        <w:lang w:val="en-US"/>
      </w:rPr>
    </w:pPr>
    <w:r w:rsidRPr="00DE6A82">
      <w:rPr>
        <w:rFonts w:ascii="Space Grotesk" w:hAnsi="Space Grotesk"/>
        <w:lang w:val="en-US"/>
      </w:rPr>
      <w:t>© Gantner Electronic GmbH</w:t>
    </w:r>
    <w:r w:rsidRPr="00DE6A82">
      <w:rPr>
        <w:rFonts w:ascii="Space Grotesk" w:hAnsi="Space Grotesk"/>
        <w:lang w:val="en-US"/>
      </w:rPr>
      <w:tab/>
    </w:r>
    <w:r w:rsidRPr="00DE6A82">
      <w:rPr>
        <w:rFonts w:ascii="Space Grotesk" w:hAnsi="Space Grotesk"/>
        <w:caps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84F13" w14:textId="77777777" w:rsidR="00DE6A82" w:rsidRDefault="00DE6A82" w:rsidP="000B4F1D">
      <w:r>
        <w:separator/>
      </w:r>
    </w:p>
  </w:footnote>
  <w:footnote w:type="continuationSeparator" w:id="0">
    <w:p w14:paraId="541E2751" w14:textId="77777777" w:rsidR="00DE6A82" w:rsidRDefault="00DE6A82" w:rsidP="000B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B9DA" w14:textId="77777777" w:rsidR="00892375" w:rsidRDefault="005324C5" w:rsidP="005324C5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4204D64" wp14:editId="0645C61B">
              <wp:simplePos x="0" y="0"/>
              <wp:positionH relativeFrom="margin">
                <wp:posOffset>2440934</wp:posOffset>
              </wp:positionH>
              <wp:positionV relativeFrom="page">
                <wp:posOffset>316871</wp:posOffset>
              </wp:positionV>
              <wp:extent cx="3412490" cy="465455"/>
              <wp:effectExtent l="0" t="0" r="0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2E760D" w14:textId="6689A046" w:rsidR="005324C5" w:rsidRPr="00271956" w:rsidRDefault="00BA089C" w:rsidP="000A6330">
                          <w:pPr>
                            <w:pStyle w:val="berschrift4"/>
                            <w:rPr>
                              <w:lang w:val="en-US"/>
                            </w:rPr>
                          </w:pPr>
                          <w:r w:rsidRPr="00271956">
                            <w:rPr>
                              <w:lang w:val="en-US"/>
                            </w:rPr>
                            <w:fldChar w:fldCharType="begin"/>
                          </w:r>
                          <w:r w:rsidRPr="00271956">
                            <w:rPr>
                              <w:lang w:val="en-US"/>
                            </w:rPr>
                            <w:instrText xml:space="preserve"> STYLEREF  Titel  \* MERGEFORMAT </w:instrText>
                          </w:r>
                          <w:r w:rsidR="00DE6A82">
                            <w:rPr>
                              <w:lang w:val="en-US"/>
                            </w:rPr>
                            <w:fldChar w:fldCharType="separate"/>
                          </w:r>
                          <w:r w:rsidR="007F1AAE">
                            <w:rPr>
                              <w:lang w:val="en-US"/>
                            </w:rPr>
                            <w:t>Supplier Self-Assessment</w:t>
                          </w:r>
                          <w:r w:rsidRPr="00271956"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04D6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92.2pt;margin-top:24.95pt;width:268.7pt;height:36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" stroked="f">
              <v:textbox>
                <w:txbxContent>
                  <w:p w14:paraId="022E760D" w14:textId="6689A046" w:rsidR="005324C5" w:rsidRPr="00271956" w:rsidRDefault="00BA089C" w:rsidP="000A6330">
                    <w:pPr>
                      <w:pStyle w:val="berschrift4"/>
                      <w:rPr>
                        <w:lang w:val="en-US"/>
                      </w:rPr>
                    </w:pPr>
                    <w:r w:rsidRPr="00271956">
                      <w:rPr>
                        <w:lang w:val="en-US"/>
                      </w:rPr>
                      <w:fldChar w:fldCharType="begin"/>
                    </w:r>
                    <w:r w:rsidRPr="00271956">
                      <w:rPr>
                        <w:lang w:val="en-US"/>
                      </w:rPr>
                      <w:instrText xml:space="preserve"> STYLEREF  Titel  \* MERGEFORMAT </w:instrText>
                    </w:r>
                    <w:r w:rsidR="00DE6A82">
                      <w:rPr>
                        <w:lang w:val="en-US"/>
                      </w:rPr>
                      <w:fldChar w:fldCharType="separate"/>
                    </w:r>
                    <w:r w:rsidR="007F1AAE">
                      <w:rPr>
                        <w:lang w:val="en-US"/>
                      </w:rPr>
                      <w:t>Supplier Self-Assessment</w:t>
                    </w:r>
                    <w:r w:rsidRPr="00271956"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911462">
      <w:rPr>
        <w:noProof/>
      </w:rPr>
      <w:drawing>
        <wp:anchor distT="0" distB="0" distL="114300" distR="114300" simplePos="0" relativeHeight="251666432" behindDoc="1" locked="0" layoutInCell="1" allowOverlap="1" wp14:anchorId="3DCDA5F1" wp14:editId="1563E7DE">
          <wp:simplePos x="0" y="0"/>
          <wp:positionH relativeFrom="margin">
            <wp:align>left</wp:align>
          </wp:positionH>
          <wp:positionV relativeFrom="paragraph">
            <wp:posOffset>-574040</wp:posOffset>
          </wp:positionV>
          <wp:extent cx="1370330" cy="300076"/>
          <wp:effectExtent l="0" t="0" r="1270" b="5080"/>
          <wp:wrapNone/>
          <wp:docPr id="1445175983" name="Grafik 2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4439" name="Grafik 2" descr="Ein Bild, das Grafiken, Schrift, Screensho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0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375">
      <w:fldChar w:fldCharType="begin"/>
    </w:r>
    <w:r w:rsidR="00892375">
      <w:instrText xml:space="preserve"> TITLE  \* Upper  \* MERGEFORMAT </w:instrText>
    </w:r>
    <w:r w:rsidR="0089237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96716" w14:textId="77777777" w:rsidR="00892375" w:rsidRDefault="00892375" w:rsidP="000B4F1D">
    <w:pPr>
      <w:pStyle w:val="Kopfzeile"/>
    </w:pPr>
    <w:r w:rsidRPr="00C92C55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6AFB53C" wp14:editId="7DC8B8ED">
              <wp:simplePos x="0" y="0"/>
              <wp:positionH relativeFrom="margin">
                <wp:posOffset>4460875</wp:posOffset>
              </wp:positionH>
              <wp:positionV relativeFrom="paragraph">
                <wp:posOffset>-696265</wp:posOffset>
              </wp:positionV>
              <wp:extent cx="1583055" cy="563245"/>
              <wp:effectExtent l="0" t="0" r="0" b="0"/>
              <wp:wrapSquare wrapText="bothSides"/>
              <wp:docPr id="11822841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563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BDCD7" w14:textId="77777777" w:rsidR="00892375" w:rsidRDefault="00892375" w:rsidP="000B4F1D">
                          <w:r w:rsidRPr="00F54A41">
                            <w:t>Gantner Electronic GmbH</w:t>
                          </w:r>
                        </w:p>
                        <w:p w14:paraId="5593EA63" w14:textId="77777777" w:rsidR="00892375" w:rsidRDefault="00892375" w:rsidP="000B4F1D">
                          <w:r w:rsidRPr="00F54A41">
                            <w:t>Bundesstr. 12</w:t>
                          </w:r>
                        </w:p>
                        <w:p w14:paraId="2693C058" w14:textId="77777777" w:rsidR="00892375" w:rsidRDefault="00892375" w:rsidP="000B4F1D">
                          <w:r>
                            <w:t xml:space="preserve">A-6174 </w:t>
                          </w:r>
                          <w:r w:rsidRPr="00F54A41">
                            <w:t xml:space="preserve">Nüziders </w:t>
                          </w:r>
                        </w:p>
                        <w:p w14:paraId="0D46A46C" w14:textId="77777777" w:rsidR="00892375" w:rsidRPr="00A55874" w:rsidRDefault="00892375" w:rsidP="000B4F1D">
                          <w:r>
                            <w:t>g</w:t>
                          </w:r>
                          <w:r w:rsidRPr="00F54A41">
                            <w:t>ant</w:t>
                          </w:r>
                          <w:r>
                            <w:t>ner.</w:t>
                          </w:r>
                          <w:r w:rsidRPr="00F54A41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FB5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1.25pt;margin-top:-54.8pt;width:124.65pt;height:44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" filled="f" stroked="f">
              <v:textbox>
                <w:txbxContent>
                  <w:p w14:paraId="2A3BDCD7" w14:textId="77777777" w:rsidR="00892375" w:rsidRDefault="00892375" w:rsidP="000B4F1D">
                    <w:r w:rsidRPr="00F54A41">
                      <w:t>Gantner Electronic GmbH</w:t>
                    </w:r>
                  </w:p>
                  <w:p w14:paraId="5593EA63" w14:textId="77777777" w:rsidR="00892375" w:rsidRDefault="00892375" w:rsidP="000B4F1D">
                    <w:r w:rsidRPr="00F54A41">
                      <w:t>Bundesstr. 12</w:t>
                    </w:r>
                  </w:p>
                  <w:p w14:paraId="2693C058" w14:textId="77777777" w:rsidR="00892375" w:rsidRDefault="00892375" w:rsidP="000B4F1D">
                    <w:r>
                      <w:t xml:space="preserve">A-6174 </w:t>
                    </w:r>
                    <w:r w:rsidRPr="00F54A41">
                      <w:t xml:space="preserve">Nüziders </w:t>
                    </w:r>
                  </w:p>
                  <w:p w14:paraId="0D46A46C" w14:textId="77777777" w:rsidR="00892375" w:rsidRPr="00A55874" w:rsidRDefault="00892375" w:rsidP="000B4F1D">
                    <w:r>
                      <w:t>g</w:t>
                    </w:r>
                    <w:r w:rsidRPr="00F54A41">
                      <w:t>ant</w:t>
                    </w:r>
                    <w:r>
                      <w:t>ner.</w:t>
                    </w:r>
                    <w:r w:rsidRPr="00F54A41">
                      <w:t>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0C7A">
      <w:rPr>
        <w:rFonts w:ascii="Space Grotesk" w:hAnsi="Space Grotesk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186B5F26" wp14:editId="6A2E02CE">
          <wp:simplePos x="0" y="0"/>
          <wp:positionH relativeFrom="margin">
            <wp:align>left</wp:align>
          </wp:positionH>
          <wp:positionV relativeFrom="margin">
            <wp:posOffset>-1148487</wp:posOffset>
          </wp:positionV>
          <wp:extent cx="2568575" cy="782955"/>
          <wp:effectExtent l="0" t="0" r="3175" b="0"/>
          <wp:wrapNone/>
          <wp:docPr id="1813824514" name="Imagen 2" descr="Ein Bild, das Schrift, Grafiken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91974" name="Imagen 2" descr="Ein Bild, das Schrift, Grafiken, Screensho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57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A26"/>
    <w:multiLevelType w:val="multilevel"/>
    <w:tmpl w:val="A98E20D0"/>
    <w:lvl w:ilvl="0">
      <w:start w:val="1"/>
      <w:numFmt w:val="decimal"/>
      <w:pStyle w:val="berschrift1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57" w:hanging="68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397" w:hanging="1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68"/>
      </w:pPr>
      <w:rPr>
        <w:rFonts w:hint="default"/>
      </w:rPr>
    </w:lvl>
  </w:abstractNum>
  <w:abstractNum w:abstractNumId="1" w15:restartNumberingAfterBreak="0">
    <w:nsid w:val="66CF4E64"/>
    <w:multiLevelType w:val="hybridMultilevel"/>
    <w:tmpl w:val="9A24E1DA"/>
    <w:lvl w:ilvl="0" w:tplc="E9CA864E">
      <w:start w:val="1"/>
      <w:numFmt w:val="bullet"/>
      <w:pStyle w:val="Aufzhlung"/>
      <w:lvlText w:val="&gt;"/>
      <w:lvlJc w:val="left"/>
      <w:pPr>
        <w:ind w:left="1004" w:hanging="360"/>
      </w:pPr>
      <w:rPr>
        <w:rFonts w:ascii="Space Grotesk Medium" w:hAnsi="Space Grotesk Medium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2664150">
    <w:abstractNumId w:val="0"/>
  </w:num>
  <w:num w:numId="2" w16cid:durableId="118143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82"/>
    <w:rsid w:val="00000B52"/>
    <w:rsid w:val="00011C35"/>
    <w:rsid w:val="0006231D"/>
    <w:rsid w:val="00083D84"/>
    <w:rsid w:val="000A6330"/>
    <w:rsid w:val="000B38F1"/>
    <w:rsid w:val="000B4F1D"/>
    <w:rsid w:val="000E0F8F"/>
    <w:rsid w:val="000E65FD"/>
    <w:rsid w:val="00100E4B"/>
    <w:rsid w:val="00101AD8"/>
    <w:rsid w:val="00126CD8"/>
    <w:rsid w:val="001538CC"/>
    <w:rsid w:val="001814B0"/>
    <w:rsid w:val="00186EC2"/>
    <w:rsid w:val="00196EB9"/>
    <w:rsid w:val="001D3842"/>
    <w:rsid w:val="00216251"/>
    <w:rsid w:val="0023017F"/>
    <w:rsid w:val="0024461B"/>
    <w:rsid w:val="0024684B"/>
    <w:rsid w:val="00254187"/>
    <w:rsid w:val="0026090B"/>
    <w:rsid w:val="002670C4"/>
    <w:rsid w:val="00271956"/>
    <w:rsid w:val="00275445"/>
    <w:rsid w:val="00281B11"/>
    <w:rsid w:val="002867EA"/>
    <w:rsid w:val="002B148F"/>
    <w:rsid w:val="002C4831"/>
    <w:rsid w:val="002D1174"/>
    <w:rsid w:val="002E1602"/>
    <w:rsid w:val="002E3C94"/>
    <w:rsid w:val="003056F0"/>
    <w:rsid w:val="003445BA"/>
    <w:rsid w:val="0034635B"/>
    <w:rsid w:val="003573FD"/>
    <w:rsid w:val="00390A53"/>
    <w:rsid w:val="003B4FD7"/>
    <w:rsid w:val="00435970"/>
    <w:rsid w:val="004A25D2"/>
    <w:rsid w:val="004B0955"/>
    <w:rsid w:val="004B511C"/>
    <w:rsid w:val="004B62F1"/>
    <w:rsid w:val="004C009E"/>
    <w:rsid w:val="004C46FE"/>
    <w:rsid w:val="004F454C"/>
    <w:rsid w:val="0050007F"/>
    <w:rsid w:val="00522351"/>
    <w:rsid w:val="005324C5"/>
    <w:rsid w:val="00557502"/>
    <w:rsid w:val="005617AA"/>
    <w:rsid w:val="00567212"/>
    <w:rsid w:val="005C1FBD"/>
    <w:rsid w:val="005E57CE"/>
    <w:rsid w:val="005F292E"/>
    <w:rsid w:val="005F49BE"/>
    <w:rsid w:val="00634871"/>
    <w:rsid w:val="00640B88"/>
    <w:rsid w:val="0068412B"/>
    <w:rsid w:val="00695613"/>
    <w:rsid w:val="00696523"/>
    <w:rsid w:val="006E0626"/>
    <w:rsid w:val="006E19BC"/>
    <w:rsid w:val="00760B64"/>
    <w:rsid w:val="007825C8"/>
    <w:rsid w:val="00790E9E"/>
    <w:rsid w:val="007A1639"/>
    <w:rsid w:val="007A34F7"/>
    <w:rsid w:val="007A3A9E"/>
    <w:rsid w:val="007B1084"/>
    <w:rsid w:val="007C186D"/>
    <w:rsid w:val="007F1037"/>
    <w:rsid w:val="007F1AAE"/>
    <w:rsid w:val="007F4451"/>
    <w:rsid w:val="007F7B9F"/>
    <w:rsid w:val="00890A4A"/>
    <w:rsid w:val="00892375"/>
    <w:rsid w:val="008A44F6"/>
    <w:rsid w:val="008B364C"/>
    <w:rsid w:val="008C0CD9"/>
    <w:rsid w:val="008C2AA4"/>
    <w:rsid w:val="008C7CB9"/>
    <w:rsid w:val="008E38B4"/>
    <w:rsid w:val="0090046F"/>
    <w:rsid w:val="009024B6"/>
    <w:rsid w:val="00911462"/>
    <w:rsid w:val="00915383"/>
    <w:rsid w:val="00920BA6"/>
    <w:rsid w:val="00950025"/>
    <w:rsid w:val="00993903"/>
    <w:rsid w:val="009F278D"/>
    <w:rsid w:val="00A07D42"/>
    <w:rsid w:val="00A21A3A"/>
    <w:rsid w:val="00A36BC2"/>
    <w:rsid w:val="00A45D93"/>
    <w:rsid w:val="00A53308"/>
    <w:rsid w:val="00A84D40"/>
    <w:rsid w:val="00AA3E5E"/>
    <w:rsid w:val="00AD4B9F"/>
    <w:rsid w:val="00AF4413"/>
    <w:rsid w:val="00B266BA"/>
    <w:rsid w:val="00B61862"/>
    <w:rsid w:val="00B74848"/>
    <w:rsid w:val="00BA089C"/>
    <w:rsid w:val="00BA2304"/>
    <w:rsid w:val="00BA24D4"/>
    <w:rsid w:val="00BA30E5"/>
    <w:rsid w:val="00BA4039"/>
    <w:rsid w:val="00BC7F88"/>
    <w:rsid w:val="00BD3FC8"/>
    <w:rsid w:val="00BE7DAE"/>
    <w:rsid w:val="00BF6E94"/>
    <w:rsid w:val="00C15FDB"/>
    <w:rsid w:val="00C60813"/>
    <w:rsid w:val="00C756A5"/>
    <w:rsid w:val="00CB780D"/>
    <w:rsid w:val="00CC08AA"/>
    <w:rsid w:val="00CC159E"/>
    <w:rsid w:val="00CE14D5"/>
    <w:rsid w:val="00CE6A59"/>
    <w:rsid w:val="00CF5EB7"/>
    <w:rsid w:val="00D46003"/>
    <w:rsid w:val="00D523F5"/>
    <w:rsid w:val="00D9095B"/>
    <w:rsid w:val="00D95403"/>
    <w:rsid w:val="00DA3A64"/>
    <w:rsid w:val="00DB3D13"/>
    <w:rsid w:val="00DE6A82"/>
    <w:rsid w:val="00DF6940"/>
    <w:rsid w:val="00E32080"/>
    <w:rsid w:val="00E54C60"/>
    <w:rsid w:val="00E646F5"/>
    <w:rsid w:val="00EA3191"/>
    <w:rsid w:val="00EB07D7"/>
    <w:rsid w:val="00EB0926"/>
    <w:rsid w:val="00EC2E20"/>
    <w:rsid w:val="00EC3B11"/>
    <w:rsid w:val="00EC4898"/>
    <w:rsid w:val="00ED1E2C"/>
    <w:rsid w:val="00F14242"/>
    <w:rsid w:val="00F225B8"/>
    <w:rsid w:val="00F25EB4"/>
    <w:rsid w:val="00F41939"/>
    <w:rsid w:val="00F51C0B"/>
    <w:rsid w:val="00F5521D"/>
    <w:rsid w:val="00F63669"/>
    <w:rsid w:val="00F636B3"/>
    <w:rsid w:val="00F7119F"/>
    <w:rsid w:val="00F82613"/>
    <w:rsid w:val="00FE1133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66355"/>
  <w15:chartTrackingRefBased/>
  <w15:docId w15:val="{35EFE015-1029-4C9C-9122-4F9E0B58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A36BC2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aliases w:val="Header 1"/>
    <w:basedOn w:val="Standard"/>
    <w:next w:val="Standard"/>
    <w:link w:val="berschrift1Zchn"/>
    <w:uiPriority w:val="9"/>
    <w:qFormat/>
    <w:rsid w:val="00A53308"/>
    <w:pPr>
      <w:keepNext/>
      <w:keepLines/>
      <w:numPr>
        <w:numId w:val="1"/>
      </w:numPr>
      <w:spacing w:before="480" w:after="120"/>
      <w:ind w:left="431" w:hanging="431"/>
      <w:outlineLvl w:val="0"/>
    </w:pPr>
    <w:rPr>
      <w:rFonts w:ascii="Space Grotesk SemiBold" w:eastAsiaTheme="majorEastAsia" w:hAnsi="Space Grotesk SemiBold" w:cstheme="majorBidi"/>
      <w:sz w:val="30"/>
      <w:szCs w:val="40"/>
    </w:rPr>
  </w:style>
  <w:style w:type="paragraph" w:styleId="berschrift2">
    <w:name w:val="heading 2"/>
    <w:aliases w:val="Header 2"/>
    <w:basedOn w:val="berschrift1"/>
    <w:next w:val="Standard"/>
    <w:link w:val="berschrift2Zchn"/>
    <w:uiPriority w:val="9"/>
    <w:unhideWhenUsed/>
    <w:qFormat/>
    <w:rsid w:val="00E32080"/>
    <w:pPr>
      <w:numPr>
        <w:ilvl w:val="1"/>
      </w:numPr>
      <w:spacing w:before="240"/>
      <w:ind w:left="584" w:right="74" w:hanging="578"/>
      <w:outlineLvl w:val="1"/>
    </w:pPr>
    <w:rPr>
      <w:rFonts w:ascii="Space Grotesk Medium" w:hAnsi="Space Grotesk Medium"/>
      <w:sz w:val="24"/>
    </w:rPr>
  </w:style>
  <w:style w:type="paragraph" w:styleId="berschrift3">
    <w:name w:val="heading 3"/>
    <w:aliases w:val="Header 3"/>
    <w:basedOn w:val="Standard"/>
    <w:next w:val="Standard"/>
    <w:link w:val="berschrift3Zchn"/>
    <w:uiPriority w:val="9"/>
    <w:unhideWhenUsed/>
    <w:qFormat/>
    <w:rsid w:val="00E32080"/>
    <w:pPr>
      <w:keepNext/>
      <w:keepLines/>
      <w:numPr>
        <w:ilvl w:val="2"/>
        <w:numId w:val="1"/>
      </w:numPr>
      <w:spacing w:before="240" w:after="120"/>
      <w:ind w:left="720" w:hanging="720"/>
      <w:outlineLvl w:val="2"/>
    </w:pPr>
    <w:rPr>
      <w:rFonts w:ascii="Space Grotesk Medium" w:eastAsiaTheme="majorEastAsia" w:hAnsi="Space Grotesk Medium" w:cstheme="majorBidi"/>
      <w:szCs w:val="28"/>
    </w:rPr>
  </w:style>
  <w:style w:type="paragraph" w:styleId="berschrift4">
    <w:name w:val="heading 4"/>
    <w:aliases w:val="Titel_Kopfzeile"/>
    <w:basedOn w:val="Kopfzeile"/>
    <w:next w:val="Standard"/>
    <w:link w:val="berschrift4Zchn"/>
    <w:uiPriority w:val="99"/>
    <w:unhideWhenUsed/>
    <w:rsid w:val="000A6330"/>
    <w:pPr>
      <w:jc w:val="right"/>
      <w:outlineLvl w:val="3"/>
    </w:pPr>
    <w:rPr>
      <w:noProof/>
      <w:sz w:val="16"/>
    </w:rPr>
  </w:style>
  <w:style w:type="paragraph" w:styleId="berschrift5">
    <w:name w:val="heading 5"/>
    <w:basedOn w:val="Standard"/>
    <w:next w:val="Standard"/>
    <w:link w:val="berschrift5Zchn"/>
    <w:uiPriority w:val="13"/>
    <w:semiHidden/>
    <w:unhideWhenUsed/>
    <w:rsid w:val="0050007F"/>
    <w:pPr>
      <w:keepNext/>
      <w:keepLines/>
      <w:spacing w:before="80" w:after="40"/>
      <w:outlineLvl w:val="4"/>
    </w:pPr>
    <w:rPr>
      <w:rFonts w:eastAsiaTheme="majorEastAsia" w:cstheme="majorBidi"/>
      <w:color w:val="33C94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007F"/>
    <w:pPr>
      <w:keepNext/>
      <w:keepLines/>
      <w:spacing w:before="40"/>
      <w:outlineLvl w:val="5"/>
    </w:pPr>
    <w:rPr>
      <w:rFonts w:eastAsiaTheme="majorEastAsia" w:cstheme="majorBidi"/>
      <w:i/>
      <w:iCs/>
      <w:color w:val="5B805B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007F"/>
    <w:pPr>
      <w:keepNext/>
      <w:keepLines/>
      <w:spacing w:before="40"/>
      <w:outlineLvl w:val="6"/>
    </w:pPr>
    <w:rPr>
      <w:rFonts w:eastAsiaTheme="majorEastAsia" w:cstheme="majorBidi"/>
      <w:color w:val="5B805B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007F"/>
    <w:pPr>
      <w:keepNext/>
      <w:keepLines/>
      <w:outlineLvl w:val="7"/>
    </w:pPr>
    <w:rPr>
      <w:rFonts w:eastAsiaTheme="majorEastAsia" w:cstheme="majorBidi"/>
      <w:i/>
      <w:iCs/>
      <w:color w:val="374D3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007F"/>
    <w:pPr>
      <w:keepNext/>
      <w:keepLines/>
      <w:outlineLvl w:val="8"/>
    </w:pPr>
    <w:rPr>
      <w:rFonts w:eastAsiaTheme="majorEastAsia" w:cstheme="majorBidi"/>
      <w:color w:val="374D3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uiPriority w:val="9"/>
    <w:rsid w:val="00A53308"/>
    <w:rPr>
      <w:rFonts w:ascii="Space Grotesk SemiBold" w:eastAsiaTheme="majorEastAsia" w:hAnsi="Space Grotesk SemiBold" w:cstheme="majorBidi"/>
      <w:sz w:val="30"/>
      <w:szCs w:val="40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uiPriority w:val="9"/>
    <w:rsid w:val="00E32080"/>
    <w:rPr>
      <w:rFonts w:ascii="Space Grotesk Medium" w:eastAsiaTheme="majorEastAsia" w:hAnsi="Space Grotesk Medium" w:cstheme="majorBidi"/>
      <w:szCs w:val="40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E32080"/>
    <w:rPr>
      <w:rFonts w:ascii="Space Grotesk Medium" w:eastAsiaTheme="majorEastAsia" w:hAnsi="Space Grotesk Medium" w:cstheme="majorBidi"/>
      <w:sz w:val="20"/>
      <w:szCs w:val="28"/>
    </w:rPr>
  </w:style>
  <w:style w:type="character" w:customStyle="1" w:styleId="berschrift4Zchn">
    <w:name w:val="Überschrift 4 Zchn"/>
    <w:aliases w:val="Titel_Kopfzeile Zchn"/>
    <w:basedOn w:val="Absatz-Standardschriftart"/>
    <w:link w:val="berschrift4"/>
    <w:uiPriority w:val="99"/>
    <w:rsid w:val="000A6330"/>
    <w:rPr>
      <w:rFonts w:ascii="Arial" w:hAnsi="Arial"/>
      <w:noProof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13"/>
    <w:semiHidden/>
    <w:rsid w:val="00A36BC2"/>
    <w:rPr>
      <w:rFonts w:ascii="Arial" w:eastAsiaTheme="majorEastAsia" w:hAnsi="Arial" w:cstheme="majorBidi"/>
      <w:color w:val="33C94C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007F"/>
    <w:rPr>
      <w:rFonts w:eastAsiaTheme="majorEastAsia" w:cstheme="majorBidi"/>
      <w:i/>
      <w:iCs/>
      <w:color w:val="5B805B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007F"/>
    <w:rPr>
      <w:rFonts w:eastAsiaTheme="majorEastAsia" w:cstheme="majorBidi"/>
      <w:color w:val="5B805B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007F"/>
    <w:rPr>
      <w:rFonts w:eastAsiaTheme="majorEastAsia" w:cstheme="majorBidi"/>
      <w:i/>
      <w:iCs/>
      <w:color w:val="374D3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007F"/>
    <w:rPr>
      <w:rFonts w:eastAsiaTheme="majorEastAsia" w:cstheme="majorBidi"/>
      <w:color w:val="374D3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090B"/>
    <w:rPr>
      <w:rFonts w:ascii="Space Grotesk SemiBold" w:hAnsi="Space Grotesk SemiBold"/>
      <w:sz w:val="40"/>
      <w:szCs w:val="40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26090B"/>
    <w:rPr>
      <w:rFonts w:ascii="Space Grotesk SemiBold" w:hAnsi="Space Grotesk SemiBold"/>
      <w:sz w:val="40"/>
      <w:szCs w:val="40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6EC2"/>
    <w:rPr>
      <w:rFonts w:cs="Arial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6EC2"/>
    <w:rPr>
      <w:rFonts w:ascii="Arial" w:hAnsi="Arial" w:cs="Arial"/>
      <w:sz w:val="40"/>
      <w:szCs w:val="40"/>
    </w:rPr>
  </w:style>
  <w:style w:type="paragraph" w:styleId="Zitat">
    <w:name w:val="Quote"/>
    <w:basedOn w:val="Standard"/>
    <w:next w:val="Standard"/>
    <w:link w:val="ZitatZchn"/>
    <w:uiPriority w:val="29"/>
    <w:rsid w:val="0050007F"/>
    <w:pPr>
      <w:spacing w:before="160"/>
      <w:jc w:val="center"/>
    </w:pPr>
    <w:rPr>
      <w:i/>
      <w:iCs/>
      <w:color w:val="496749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007F"/>
    <w:rPr>
      <w:i/>
      <w:iCs/>
      <w:color w:val="496749" w:themeColor="text1" w:themeTint="BF"/>
    </w:rPr>
  </w:style>
  <w:style w:type="paragraph" w:styleId="Listenabsatz">
    <w:name w:val="List Paragraph"/>
    <w:basedOn w:val="Standard"/>
    <w:uiPriority w:val="34"/>
    <w:rsid w:val="005000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50007F"/>
    <w:rPr>
      <w:i/>
      <w:iCs/>
      <w:color w:val="33C94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0007F"/>
    <w:pPr>
      <w:pBdr>
        <w:top w:val="single" w:sz="4" w:space="10" w:color="33C94C" w:themeColor="accent1" w:themeShade="BF"/>
        <w:bottom w:val="single" w:sz="4" w:space="10" w:color="33C94C" w:themeColor="accent1" w:themeShade="BF"/>
      </w:pBdr>
      <w:spacing w:before="360" w:after="360"/>
      <w:ind w:left="864" w:right="864"/>
      <w:jc w:val="center"/>
    </w:pPr>
    <w:rPr>
      <w:i/>
      <w:iCs/>
      <w:color w:val="33C94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007F"/>
    <w:rPr>
      <w:i/>
      <w:iCs/>
      <w:color w:val="33C94C" w:themeColor="accent1" w:themeShade="BF"/>
    </w:rPr>
  </w:style>
  <w:style w:type="character" w:styleId="IntensiverVerweis">
    <w:name w:val="Intense Reference"/>
    <w:basedOn w:val="Absatz-Standardschriftart"/>
    <w:uiPriority w:val="32"/>
    <w:rsid w:val="0050007F"/>
    <w:rPr>
      <w:b/>
      <w:bCs/>
      <w:smallCaps/>
      <w:color w:val="33C94C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F1037"/>
    <w:pPr>
      <w:tabs>
        <w:tab w:val="center" w:pos="4536"/>
        <w:tab w:val="right" w:pos="9072"/>
      </w:tabs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7F1037"/>
    <w:rPr>
      <w:rFonts w:ascii="Arial" w:hAnsi="Arial"/>
      <w:sz w:val="12"/>
    </w:rPr>
  </w:style>
  <w:style w:type="paragraph" w:styleId="Fuzeile">
    <w:name w:val="footer"/>
    <w:basedOn w:val="Standard"/>
    <w:link w:val="FuzeileZchn"/>
    <w:uiPriority w:val="99"/>
    <w:unhideWhenUsed/>
    <w:rsid w:val="002670C4"/>
    <w:pPr>
      <w:tabs>
        <w:tab w:val="center" w:pos="4536"/>
        <w:tab w:val="right" w:pos="9072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2670C4"/>
    <w:rPr>
      <w:rFonts w:ascii="Arial" w:hAnsi="Arial"/>
      <w:sz w:val="12"/>
    </w:rPr>
  </w:style>
  <w:style w:type="character" w:styleId="Hervorhebung">
    <w:name w:val="Emphasis"/>
    <w:basedOn w:val="Absatz-Standardschriftart"/>
    <w:uiPriority w:val="20"/>
    <w:qFormat/>
    <w:rsid w:val="00A36BC2"/>
    <w:rPr>
      <w:rFonts w:ascii="Arial" w:hAnsi="Arial"/>
      <w:i w:val="0"/>
      <w:iCs/>
      <w:color w:val="76DC87" w:themeColor="accent1"/>
      <w:sz w:val="20"/>
    </w:rPr>
  </w:style>
  <w:style w:type="paragraph" w:customStyle="1" w:styleId="Aufzhlung">
    <w:name w:val="Aufzählung"/>
    <w:basedOn w:val="Standard"/>
    <w:uiPriority w:val="10"/>
    <w:qFormat/>
    <w:rsid w:val="000B4F1D"/>
    <w:pPr>
      <w:numPr>
        <w:numId w:val="2"/>
      </w:numPr>
      <w:ind w:left="284" w:hanging="284"/>
    </w:pPr>
  </w:style>
  <w:style w:type="paragraph" w:styleId="KeinLeerraum">
    <w:name w:val="No Spacing"/>
    <w:uiPriority w:val="99"/>
    <w:qFormat/>
    <w:rsid w:val="000B4F1D"/>
    <w:pPr>
      <w:spacing w:after="0" w:line="240" w:lineRule="auto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E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24684B"/>
    <w:pPr>
      <w:tabs>
        <w:tab w:val="left" w:pos="720"/>
        <w:tab w:val="righ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D3FC8"/>
    <w:pPr>
      <w:tabs>
        <w:tab w:val="left" w:pos="709"/>
        <w:tab w:val="righ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BD3FC8"/>
    <w:pPr>
      <w:tabs>
        <w:tab w:val="left" w:pos="709"/>
        <w:tab w:val="right" w:pos="9062"/>
      </w:tabs>
      <w:spacing w:after="10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5F292E"/>
    <w:rPr>
      <w:color w:val="76DC8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C009E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33C94C" w:themeColor="accent1" w:themeShade="BF"/>
      <w:kern w:val="0"/>
      <w:sz w:val="32"/>
      <w:szCs w:val="32"/>
      <w:lang w:eastAsia="de-DE"/>
      <w14:ligatures w14:val="none"/>
    </w:rPr>
  </w:style>
  <w:style w:type="paragraph" w:customStyle="1" w:styleId="Inhalt">
    <w:name w:val="Inhalt"/>
    <w:basedOn w:val="Standard"/>
    <w:uiPriority w:val="12"/>
    <w:qFormat/>
    <w:rsid w:val="002E1602"/>
    <w:pPr>
      <w:spacing w:before="480" w:after="120"/>
    </w:pPr>
    <w:rPr>
      <w:rFonts w:ascii="Space Grotesk SemiBold" w:eastAsiaTheme="majorEastAsia" w:hAnsi="Space Grotesk SemiBold" w:cstheme="majorBidi"/>
      <w:sz w:val="3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kauf@gantn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m\AppData\Roaming\Microsoft\Office\C_GEA%20IMS\C_IMS-Ho-EN.dotx" TargetMode="External"/></Relationships>
</file>

<file path=word/theme/theme1.xml><?xml version="1.0" encoding="utf-8"?>
<a:theme xmlns:a="http://schemas.openxmlformats.org/drawingml/2006/main" name="Office">
  <a:themeElements>
    <a:clrScheme name="Gantner_2024">
      <a:dk1>
        <a:srgbClr val="1B261B"/>
      </a:dk1>
      <a:lt1>
        <a:srgbClr val="FFF9EB"/>
      </a:lt1>
      <a:dk2>
        <a:srgbClr val="000000"/>
      </a:dk2>
      <a:lt2>
        <a:srgbClr val="FFFFFF"/>
      </a:lt2>
      <a:accent1>
        <a:srgbClr val="76DC87"/>
      </a:accent1>
      <a:accent2>
        <a:srgbClr val="00B0A2"/>
      </a:accent2>
      <a:accent3>
        <a:srgbClr val="7CA27C"/>
      </a:accent3>
      <a:accent4>
        <a:srgbClr val="6E91FF"/>
      </a:accent4>
      <a:accent5>
        <a:srgbClr val="50C8FF"/>
      </a:accent5>
      <a:accent6>
        <a:srgbClr val="A5A5A5"/>
      </a:accent6>
      <a:hlink>
        <a:srgbClr val="76DC87"/>
      </a:hlink>
      <a:folHlink>
        <a:srgbClr val="00B0A2"/>
      </a:folHlink>
    </a:clrScheme>
    <a:fontScheme name="Gantner_2024">
      <a:majorFont>
        <a:latin typeface="Space Grotesk Semi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93A1-6FD4-4F24-86F4-8FC51905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C_IMS-Ho-EN.dotx</Template>
  <TotalTime>0</TotalTime>
  <Pages>4</Pages>
  <Words>950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 Markus</dc:creator>
  <cp:keywords/>
  <dc:description/>
  <cp:lastModifiedBy>Markus Angeli</cp:lastModifiedBy>
  <cp:revision>2</cp:revision>
  <cp:lastPrinted>2024-08-27T07:03:00Z</cp:lastPrinted>
  <dcterms:created xsi:type="dcterms:W3CDTF">2025-03-17T17:50:00Z</dcterms:created>
  <dcterms:modified xsi:type="dcterms:W3CDTF">2025-03-17T18:03:00Z</dcterms:modified>
</cp:coreProperties>
</file>